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4234"/>
        <w:gridCol w:w="20"/>
      </w:tblGrid>
      <w:tr w:rsidR="009024A7" w:rsidRPr="009024A7" w14:paraId="2200ADD4" w14:textId="77777777" w:rsidTr="00B16C49">
        <w:trPr>
          <w:gridAfter w:val="1"/>
          <w:wAfter w:w="20" w:type="dxa"/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4A98" w14:textId="00E5F51A" w:rsidR="00F2636A" w:rsidRPr="009024A7" w:rsidRDefault="00F2636A" w:rsidP="00FD37CE">
            <w:pPr>
              <w:spacing w:before="100" w:after="0" w:line="276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CD382FC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DF42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805950E" w14:textId="77777777" w:rsidR="00F2636A" w:rsidRPr="009024A7" w:rsidRDefault="00F2636A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Afbud fra:</w:t>
            </w:r>
          </w:p>
          <w:p w14:paraId="39342F20" w14:textId="77777777" w:rsidR="0014776E" w:rsidRPr="009024A7" w:rsidRDefault="0014776E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C81A80" w14:paraId="2ED18F7A" w14:textId="77777777" w:rsidTr="00B16C49">
        <w:trPr>
          <w:gridAfter w:val="1"/>
          <w:wAfter w:w="20" w:type="dxa"/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5145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94F80D5" w14:textId="138CB446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Formand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</w:t>
            </w:r>
            <w:r w:rsidR="00D630A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416A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Gunnar Birch Olsen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  <w:p w14:paraId="5A0E5121" w14:textId="17EC8BD8" w:rsidR="008966D7" w:rsidRPr="009024A7" w:rsidRDefault="008966D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Næstformand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</w:t>
            </w:r>
            <w:r w:rsidR="00D630A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416A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Kirsten Flodgaard Jakobsen</w:t>
            </w:r>
          </w:p>
          <w:p w14:paraId="724B5273" w14:textId="016C6FD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Kirkeværge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Per Perschke</w:t>
            </w:r>
          </w:p>
          <w:p w14:paraId="4EA70275" w14:textId="14863445" w:rsidR="009F402B" w:rsidRDefault="009F402B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Kasserer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 </w:t>
            </w:r>
            <w:r w:rsidR="008966D7"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Henning Holbek</w:t>
            </w:r>
          </w:p>
          <w:p w14:paraId="065AB542" w14:textId="7F90BC17" w:rsidR="00433168" w:rsidRPr="009024A7" w:rsidRDefault="00433168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Kontaktperson:              Jørgen Rasmussen </w:t>
            </w:r>
          </w:p>
          <w:p w14:paraId="4093C14C" w14:textId="77777777" w:rsidR="00433168" w:rsidRDefault="00870D2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Formand for kirke- og</w:t>
            </w:r>
          </w:p>
          <w:p w14:paraId="781625EE" w14:textId="380B354A" w:rsidR="000B110D" w:rsidRDefault="00870D2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Kirkegårdsudv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</w:t>
            </w:r>
            <w:r w:rsidR="008966D7"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6834A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Peder Larsen</w:t>
            </w:r>
          </w:p>
          <w:p w14:paraId="23BE8954" w14:textId="05E567B2" w:rsidR="00433168" w:rsidRPr="009024A7" w:rsidRDefault="00027A4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Medlem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     Christian Brolle-Sørensen              </w:t>
            </w:r>
          </w:p>
          <w:p w14:paraId="04BA1D17" w14:textId="06405046" w:rsidR="00765406" w:rsidRDefault="00765406" w:rsidP="00FD37CE">
            <w:pPr>
              <w:spacing w:after="0" w:line="276" w:lineRule="auto"/>
              <w:rPr>
                <w:sz w:val="21"/>
                <w:szCs w:val="21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Sognepræst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</w:t>
            </w:r>
            <w:r w:rsidRPr="009024A7">
              <w:rPr>
                <w:sz w:val="21"/>
                <w:szCs w:val="21"/>
              </w:rPr>
              <w:t>Majbrit Daugaard</w:t>
            </w:r>
          </w:p>
          <w:p w14:paraId="72FAB81F" w14:textId="6C543344" w:rsidR="004416AD" w:rsidRDefault="004416AD" w:rsidP="00FD37CE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Sognepræst </w:t>
            </w:r>
            <w:r w:rsidR="00433168">
              <w:rPr>
                <w:sz w:val="21"/>
                <w:szCs w:val="21"/>
              </w:rPr>
              <w:t xml:space="preserve">                       </w:t>
            </w:r>
            <w:r>
              <w:rPr>
                <w:sz w:val="21"/>
                <w:szCs w:val="21"/>
              </w:rPr>
              <w:t>Lene Flensted Johansen</w:t>
            </w:r>
          </w:p>
          <w:p w14:paraId="17766304" w14:textId="753FAD7D" w:rsidR="002A5655" w:rsidRPr="00C81A80" w:rsidRDefault="002A565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proofErr w:type="spellStart"/>
            <w:r>
              <w:rPr>
                <w:sz w:val="21"/>
                <w:szCs w:val="21"/>
              </w:rPr>
              <w:t>Medarbejderrepr</w:t>
            </w:r>
            <w:proofErr w:type="spellEnd"/>
            <w:r w:rsidR="00433168">
              <w:rPr>
                <w:sz w:val="21"/>
                <w:szCs w:val="21"/>
              </w:rPr>
              <w:t xml:space="preserve">.           </w:t>
            </w:r>
            <w:r>
              <w:rPr>
                <w:sz w:val="21"/>
                <w:szCs w:val="21"/>
              </w:rPr>
              <w:t xml:space="preserve"> </w:t>
            </w:r>
            <w:r w:rsidR="00433168">
              <w:rPr>
                <w:sz w:val="21"/>
                <w:szCs w:val="21"/>
              </w:rPr>
              <w:t xml:space="preserve"> </w:t>
            </w:r>
            <w:r w:rsidRPr="00C81A80">
              <w:rPr>
                <w:sz w:val="21"/>
                <w:szCs w:val="21"/>
                <w:lang w:val="nb-NO"/>
              </w:rPr>
              <w:t>Katja Krener</w:t>
            </w:r>
          </w:p>
          <w:p w14:paraId="33C15DB5" w14:textId="77777777" w:rsidR="002B6D4A" w:rsidRPr="00C81A80" w:rsidRDefault="002B6D4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2AE9E321" w14:textId="0D975301" w:rsidR="00B24411" w:rsidRPr="00C81A80" w:rsidRDefault="00C81A80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 w:rsidRPr="00C81A80"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  <w:t>Sekretær                        All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  <w:t xml:space="preserve">an Kongsted </w:t>
            </w:r>
          </w:p>
          <w:p w14:paraId="69BB44FF" w14:textId="416D66B9" w:rsidR="00F2636A" w:rsidRPr="00C81A80" w:rsidRDefault="00C81A80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  <w:t xml:space="preserve"> </w:t>
            </w:r>
          </w:p>
          <w:p w14:paraId="5052ECF0" w14:textId="77777777" w:rsidR="00B24411" w:rsidRPr="00C81A80" w:rsidRDefault="00B24411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8829" w14:textId="77777777" w:rsidR="009D257B" w:rsidRPr="00C81A80" w:rsidRDefault="009D257B" w:rsidP="00B16C49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2720A217" w14:textId="77777777" w:rsidR="009D257B" w:rsidRDefault="009D257B" w:rsidP="006834A8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07E8F034" w14:textId="77777777" w:rsidR="00F54ACD" w:rsidRPr="00F54ACD" w:rsidRDefault="00F54ACD" w:rsidP="00F54ACD">
            <w:pP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3CB98DC9" w14:textId="77777777" w:rsidR="00F54ACD" w:rsidRDefault="00F54ACD" w:rsidP="00F54ACD">
            <w:pPr>
              <w:ind w:firstLine="1304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176C3FA0" w14:textId="77777777" w:rsidR="00F54ACD" w:rsidRPr="00F54ACD" w:rsidRDefault="00F54ACD" w:rsidP="00F54ACD">
            <w:pP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</w:tc>
      </w:tr>
      <w:tr w:rsidR="009024A7" w:rsidRPr="009024A7" w14:paraId="403DFFFB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178F" w14:textId="77777777" w:rsidR="0014776E" w:rsidRPr="00C81A80" w:rsidRDefault="0014776E" w:rsidP="00FD37CE">
            <w:pPr>
              <w:spacing w:after="24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da-DK"/>
              </w:rPr>
            </w:pPr>
          </w:p>
          <w:p w14:paraId="3EE6936E" w14:textId="77777777" w:rsidR="00F2636A" w:rsidRPr="009024A7" w:rsidRDefault="0014776E" w:rsidP="00FD37CE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Dagsorden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AB91" w14:textId="77777777" w:rsidR="0014776E" w:rsidRPr="009024A7" w:rsidRDefault="0014776E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76CB3E4" w14:textId="77777777" w:rsidR="00F2636A" w:rsidRPr="009024A7" w:rsidRDefault="00F2636A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Referat og beslutning </w:t>
            </w:r>
          </w:p>
        </w:tc>
      </w:tr>
      <w:tr w:rsidR="009024A7" w:rsidRPr="009024A7" w14:paraId="057A38D8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04F8" w14:textId="77777777" w:rsidR="00F2636A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C763E78" w14:textId="03C4E428" w:rsidR="00BD3BB9" w:rsidRDefault="00BD3BB9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</w:t>
            </w:r>
            <w:r w:rsidRPr="004909D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Sang: Der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er så meget der kan trykke</w:t>
            </w:r>
            <w:r w:rsidR="00E573E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, nr. 142</w:t>
            </w:r>
          </w:p>
          <w:p w14:paraId="1F95CACF" w14:textId="77777777" w:rsidR="00BD3BB9" w:rsidRPr="009024A7" w:rsidRDefault="00BD3BB9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FAC4F47" w14:textId="69B796DE" w:rsidR="00B50B0E" w:rsidRPr="0014238F" w:rsidRDefault="00765406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 w:rsidRPr="0014238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1.</w:t>
            </w:r>
            <w:r w:rsidR="004909DA" w:rsidRPr="0014238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 xml:space="preserve">   </w:t>
            </w:r>
          </w:p>
          <w:p w14:paraId="528A64BD" w14:textId="77777777" w:rsidR="009024A7" w:rsidRPr="0014238F" w:rsidRDefault="00765406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14238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v/formanden </w:t>
            </w:r>
            <w:r w:rsidR="004416AD" w:rsidRPr="0014238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Gunnar Birch Olsen</w:t>
            </w:r>
          </w:p>
          <w:p w14:paraId="224790E9" w14:textId="77777777" w:rsidR="006834A8" w:rsidRPr="0014238F" w:rsidRDefault="006834A8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</w:p>
          <w:p w14:paraId="3F93876E" w14:textId="7DB9D117" w:rsidR="00F9632A" w:rsidRPr="00EE7415" w:rsidRDefault="00765406" w:rsidP="00B5479C">
            <w:pPr>
              <w:numPr>
                <w:ilvl w:val="0"/>
                <w:numId w:val="18"/>
              </w:numPr>
              <w:spacing w:after="0" w:line="276" w:lineRule="auto"/>
              <w:ind w:left="64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43316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Godkendelse af dagsordenen</w:t>
            </w:r>
          </w:p>
          <w:p w14:paraId="4957D632" w14:textId="77777777" w:rsidR="00EE7415" w:rsidRPr="00433168" w:rsidRDefault="00EE7415" w:rsidP="00EE7415">
            <w:pPr>
              <w:spacing w:after="0" w:line="276" w:lineRule="auto"/>
              <w:ind w:left="64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9BF5A82" w14:textId="03F00CE0" w:rsidR="00765406" w:rsidRPr="009024A7" w:rsidRDefault="00E82F67" w:rsidP="008C4AD1">
            <w:pPr>
              <w:spacing w:after="0" w:line="276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1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a  </w:t>
            </w:r>
            <w:r w:rsidR="00765406"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Meddelelse</w:t>
            </w:r>
            <w:proofErr w:type="gramEnd"/>
            <w:r w:rsidR="00765406"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fra </w:t>
            </w:r>
            <w:r w:rsidR="006834A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formanden</w:t>
            </w:r>
            <w:r w:rsidR="00765406"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:</w:t>
            </w:r>
          </w:p>
          <w:p w14:paraId="5CFFF502" w14:textId="1C7BB1F8" w:rsidR="008F1B24" w:rsidRPr="009024A7" w:rsidRDefault="00433168" w:rsidP="008F1B24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Kurs</w:t>
            </w:r>
            <w:r w:rsidR="004C2A0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us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Provstiets Dag</w:t>
            </w:r>
            <w:r w:rsidR="00164CD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, </w:t>
            </w:r>
            <w:proofErr w:type="gramStart"/>
            <w:r w:rsidR="000300D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KJ,PP</w:t>
            </w:r>
            <w:proofErr w:type="gramEnd"/>
            <w:r w:rsidR="000300D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,GBO</w:t>
            </w:r>
          </w:p>
          <w:p w14:paraId="62672803" w14:textId="751A5F60" w:rsidR="0085375E" w:rsidRPr="009024A7" w:rsidRDefault="004909DA" w:rsidP="008F1B24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Chr. Ravnborg 25 år i Kregme MR</w:t>
            </w:r>
            <w:r w:rsidR="004C2A0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</w:t>
            </w:r>
          </w:p>
          <w:p w14:paraId="2A76F693" w14:textId="541F88E3" w:rsidR="003B566E" w:rsidRDefault="004909DA" w:rsidP="003B566E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Onsdagscafeen alene MR</w:t>
            </w:r>
            <w:r w:rsidR="000062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/ildsjæle</w:t>
            </w:r>
          </w:p>
          <w:p w14:paraId="162C09A6" w14:textId="447F4C71" w:rsidR="004909DA" w:rsidRDefault="004909DA" w:rsidP="003B566E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Spisning kl. 18.oo</w:t>
            </w:r>
            <w:r w:rsidR="00BB0C30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, </w:t>
            </w:r>
            <w:r w:rsidR="003F378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indkøb</w:t>
            </w:r>
          </w:p>
          <w:p w14:paraId="7B771035" w14:textId="77777777" w:rsidR="00552F2C" w:rsidRDefault="00DE5A60" w:rsidP="003B566E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Lukket møde 9/12-25 til underskrift</w:t>
            </w:r>
          </w:p>
          <w:p w14:paraId="48F4D9FD" w14:textId="77777777" w:rsidR="00A1632E" w:rsidRDefault="00C269D4" w:rsidP="003B566E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Kan attestere bilag</w:t>
            </w:r>
          </w:p>
          <w:p w14:paraId="4DF5CA4E" w14:textId="0CABAE19" w:rsidR="00A6752C" w:rsidRPr="009024A7" w:rsidRDefault="00164473" w:rsidP="003B566E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Insp</w:t>
            </w:r>
            <w:r w:rsidR="0083140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rationskursus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landsforening</w:t>
            </w:r>
            <w:r w:rsidR="00C269D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DE5A60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proofErr w:type="gramEnd"/>
          </w:p>
          <w:p w14:paraId="55672AA6" w14:textId="34A9722D" w:rsidR="00B16C49" w:rsidRDefault="00BF67DE" w:rsidP="007600C2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Ændring sekretær i Ølsted</w:t>
            </w:r>
            <w:r w:rsidR="001658D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1423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–</w:t>
            </w:r>
            <w:r w:rsidR="001658D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1423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Allan</w:t>
            </w:r>
            <w:r w:rsidR="00022F3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K</w:t>
            </w:r>
          </w:p>
          <w:p w14:paraId="1D0E53FF" w14:textId="21259DF2" w:rsidR="0014238F" w:rsidRDefault="0014238F" w:rsidP="007600C2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Kommunemøde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samarb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 14/1</w:t>
            </w:r>
            <w:r w:rsidR="00A76F1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møde</w:t>
            </w:r>
          </w:p>
          <w:p w14:paraId="71ABDACD" w14:textId="793A8B30" w:rsidR="0029540D" w:rsidRDefault="0029540D" w:rsidP="007600C2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Fælles MR-møde m/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kregme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3/3</w:t>
            </w:r>
          </w:p>
          <w:p w14:paraId="54562C82" w14:textId="77777777" w:rsidR="00CF60DE" w:rsidRPr="007600C2" w:rsidRDefault="00CF60DE" w:rsidP="007600C2">
            <w:pPr>
              <w:pStyle w:val="Listeafsnit"/>
              <w:numPr>
                <w:ilvl w:val="2"/>
                <w:numId w:val="18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1DBFF4A" w14:textId="77777777" w:rsidR="008966D7" w:rsidRPr="009024A7" w:rsidRDefault="008966D7" w:rsidP="008966D7">
            <w:pPr>
              <w:pStyle w:val="Listeafsnit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A3AF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  <w:p w14:paraId="14DD3656" w14:textId="77777777" w:rsidR="008966D7" w:rsidRPr="009024A7" w:rsidRDefault="008966D7" w:rsidP="00D94DF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4DD97929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6167" w14:textId="77777777" w:rsidR="00A416E5" w:rsidRPr="0014238F" w:rsidRDefault="00A416E5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4D795BC2" w14:textId="77777777" w:rsidR="00BA0AD5" w:rsidRDefault="00BA0AD5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8982E22" w14:textId="77777777" w:rsidR="00FF6591" w:rsidRPr="0014238F" w:rsidRDefault="00FF6591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33CD3E59" w14:textId="7CEA8EE8" w:rsidR="00356C7E" w:rsidRDefault="00765406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2. </w:t>
            </w:r>
          </w:p>
          <w:p w14:paraId="3A1861D2" w14:textId="77777777" w:rsidR="0011270E" w:rsidRDefault="0011270E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</w:p>
          <w:p w14:paraId="62EB6099" w14:textId="2AC32D58" w:rsidR="00356C7E" w:rsidRDefault="004416AD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Orientering fra kasserer v/Henning Holbek</w:t>
            </w:r>
          </w:p>
          <w:p w14:paraId="7AE5BF78" w14:textId="3879802A" w:rsidR="00A416FB" w:rsidRDefault="00CC194A" w:rsidP="00535209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B</w:t>
            </w:r>
            <w:r w:rsidR="0053520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eholdningseftersyn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</w:p>
          <w:p w14:paraId="15E1BE1F" w14:textId="66B7EA51" w:rsidR="00EE1425" w:rsidRPr="00EE1425" w:rsidRDefault="00EE1425" w:rsidP="00535209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EE142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Overførsel af budget</w:t>
            </w:r>
            <w:r w:rsidR="00D5470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midler           </w:t>
            </w:r>
            <w:r w:rsidRPr="00EE142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fra 2025 t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il 2026</w:t>
            </w:r>
          </w:p>
          <w:p w14:paraId="5AEF6264" w14:textId="77777777" w:rsidR="002D5B2F" w:rsidRPr="00EE1425" w:rsidRDefault="002D5B2F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</w:p>
          <w:p w14:paraId="2C9E83A6" w14:textId="77777777" w:rsidR="00765406" w:rsidRPr="00EE1425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51AB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DA2E935" w14:textId="77777777" w:rsidR="00FB3D30" w:rsidRPr="009024A7" w:rsidRDefault="00FB3D30" w:rsidP="006834A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5C04885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EABE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67F547D" w14:textId="77777777" w:rsidR="00A416E5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3. </w:t>
            </w:r>
          </w:p>
          <w:p w14:paraId="4DD9149A" w14:textId="77777777" w:rsidR="00C71864" w:rsidRPr="009024A7" w:rsidRDefault="00C71864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228C7A15" w14:textId="77777777" w:rsidR="0010367F" w:rsidRDefault="00A416E5" w:rsidP="0010367F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Orientering fra kontaktpersonen v/</w:t>
            </w:r>
            <w:r w:rsidR="004416A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Jørgen Rasmussen</w:t>
            </w:r>
          </w:p>
          <w:p w14:paraId="3A917BC9" w14:textId="77777777" w:rsidR="00CF6A18" w:rsidRDefault="00D06EE6" w:rsidP="00D06EE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              - </w:t>
            </w:r>
            <w:r w:rsidR="00061062" w:rsidRPr="00D06E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Tilmeldt lederudd. for kontakt</w:t>
            </w:r>
            <w:r w:rsidRPr="00D06E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personer</w:t>
            </w:r>
          </w:p>
          <w:p w14:paraId="7A694D46" w14:textId="7CF0AC0F" w:rsidR="00206C39" w:rsidRPr="00D06EE6" w:rsidRDefault="00CF6A18" w:rsidP="00D06EE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              - </w:t>
            </w:r>
            <w:r w:rsidR="001C1C6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fornyelse af kirkesangers kontrakt</w:t>
            </w:r>
            <w:r w:rsidR="006A2CD7" w:rsidRPr="00D06E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 </w:t>
            </w:r>
          </w:p>
          <w:p w14:paraId="34C68312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2121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9C6D5C9" w14:textId="77777777" w:rsidR="00CB545E" w:rsidRPr="009024A7" w:rsidRDefault="00CB545E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2B4AB1CE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4E7D" w14:textId="77777777" w:rsidR="004A764F" w:rsidRPr="009024A7" w:rsidRDefault="004A764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3545DAB1" w14:textId="77777777" w:rsidR="00A416E5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4. </w:t>
            </w:r>
          </w:p>
          <w:p w14:paraId="53E38481" w14:textId="77777777" w:rsidR="00C71864" w:rsidRDefault="00C71864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C0FB519" w14:textId="77777777" w:rsidR="00847D7F" w:rsidRDefault="00847D7F" w:rsidP="00847D7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Orientering fra Kirkeværgen v/Per Perschke:</w:t>
            </w:r>
          </w:p>
          <w:p w14:paraId="31A363E3" w14:textId="77777777" w:rsidR="00847D7F" w:rsidRDefault="00847D7F" w:rsidP="00847D7F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D1586D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status for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kalkning/ombygning kirke</w:t>
            </w:r>
          </w:p>
          <w:p w14:paraId="620D2ABD" w14:textId="11F02BA8" w:rsidR="00644956" w:rsidRDefault="000F5BA1" w:rsidP="00847D7F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Projekt</w:t>
            </w:r>
            <w:r w:rsidR="00F41CF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proofErr w:type="spellStart"/>
            <w:r w:rsidR="00F41CF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incl</w:t>
            </w:r>
            <w:proofErr w:type="spellEnd"/>
            <w:r w:rsidR="00F41CF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konservering</w:t>
            </w:r>
            <w:r w:rsidR="00F673FA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kalkmalerier</w:t>
            </w:r>
            <w:r w:rsidR="00B22E9C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, tilbud</w:t>
            </w:r>
          </w:p>
          <w:p w14:paraId="70298854" w14:textId="77777777" w:rsidR="002C1ACE" w:rsidRDefault="002C1ACE" w:rsidP="00847D7F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43BD334" w14:textId="3A0ADE67" w:rsidR="00847D7F" w:rsidRDefault="00847D7F" w:rsidP="00847D7F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status for ”graverbygning” </w:t>
            </w:r>
            <w:r w:rsidR="0064495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– projekt??</w:t>
            </w:r>
          </w:p>
          <w:p w14:paraId="6E071544" w14:textId="77777777" w:rsidR="002C1ACE" w:rsidRDefault="002C1ACE" w:rsidP="00847D7F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62266A0" w14:textId="51A05DEF" w:rsidR="00847D7F" w:rsidRPr="00EB4F82" w:rsidRDefault="00E22C3D" w:rsidP="00305786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EB4F82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takstændring udlejning Rytterskolen</w:t>
            </w:r>
            <w:r w:rsidR="00EB4F82" w:rsidRPr="00EB4F82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26211F5D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F1A6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E8F565A" w14:textId="77777777" w:rsidR="00EE0F5D" w:rsidRPr="009024A7" w:rsidRDefault="00EE0F5D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BF0ADDD" w14:textId="77777777" w:rsidR="003B43E3" w:rsidRPr="009024A7" w:rsidRDefault="003B43E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7BD0CEC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005A" w14:textId="77777777" w:rsidR="00D94DFC" w:rsidRDefault="00D94DFC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6910B3F" w14:textId="77777777" w:rsidR="00122C48" w:rsidRDefault="009B1863" w:rsidP="001545AD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5</w:t>
            </w:r>
            <w:r w:rsidR="001545A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5204E457" w14:textId="77777777" w:rsidR="00122C48" w:rsidRDefault="00122C48" w:rsidP="001545AD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7E685670" w14:textId="77777777" w:rsidR="006C1A3B" w:rsidRDefault="00122C48" w:rsidP="00122C48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Orientering fra Kirke- og Kirkegårdsudvalget</w:t>
            </w:r>
          </w:p>
          <w:p w14:paraId="20B8ABD5" w14:textId="08EDDFDA" w:rsidR="00122C48" w:rsidRDefault="00122C48" w:rsidP="00122C48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v/Hans Peder</w:t>
            </w:r>
            <w:r w:rsidR="0037204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Larsen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754A9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52B180F4" w14:textId="49833CDD" w:rsidR="00111915" w:rsidRPr="00720C8F" w:rsidRDefault="00111915" w:rsidP="00720C8F">
            <w:pPr>
              <w:pStyle w:val="Listeafsnit"/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720C8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reetablering af </w:t>
            </w:r>
            <w:r w:rsidR="0067758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stensætning</w:t>
            </w:r>
            <w:r w:rsidR="0061275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på </w:t>
            </w:r>
            <w:r w:rsidRPr="00720C8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kirkegård</w:t>
            </w:r>
            <w:r w:rsidR="00720C8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, </w:t>
            </w:r>
          </w:p>
          <w:p w14:paraId="23AEA2F0" w14:textId="14788B4D" w:rsidR="006834A8" w:rsidRPr="009024A7" w:rsidRDefault="002E67B5" w:rsidP="002E67B5">
            <w:pPr>
              <w:spacing w:after="0" w:line="276" w:lineRule="auto"/>
              <w:ind w:left="750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kan igangsættes nu. </w:t>
            </w:r>
          </w:p>
          <w:p w14:paraId="7DADA0AF" w14:textId="77777777" w:rsidR="009B1863" w:rsidRPr="009024A7" w:rsidRDefault="009B1863" w:rsidP="00D94DFC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4F11" w14:textId="77777777" w:rsidR="009B1863" w:rsidRPr="009024A7" w:rsidRDefault="009B186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5B7EB76" w14:textId="77777777" w:rsidR="00C03279" w:rsidRPr="009024A7" w:rsidRDefault="00C03279" w:rsidP="00D94DF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5C60A2BD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A77F" w14:textId="77777777" w:rsidR="001F6DAA" w:rsidRDefault="001F6DAA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4B88D06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06DBA952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4EFB309B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907C962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3D1A671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6574B0FC" w14:textId="77777777" w:rsidR="00C978CF" w:rsidRDefault="00C978C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234B67D" w14:textId="7CEB2EF0" w:rsidR="00605F18" w:rsidRDefault="009B186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6</w:t>
            </w:r>
          </w:p>
          <w:p w14:paraId="1C46E318" w14:textId="77777777" w:rsidR="00372049" w:rsidRDefault="00372049" w:rsidP="00372049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Orientering fra sognepræsterne </w:t>
            </w:r>
          </w:p>
          <w:p w14:paraId="6682D686" w14:textId="77777777" w:rsidR="00372049" w:rsidRDefault="00372049" w:rsidP="00372049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Lene Flensted Johansen og </w:t>
            </w:r>
          </w:p>
          <w:p w14:paraId="446CC578" w14:textId="77777777" w:rsidR="00372049" w:rsidRPr="009D7667" w:rsidRDefault="00372049" w:rsidP="00372049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</w:pPr>
            <w:r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>Majbrit Daugaard.</w:t>
            </w:r>
          </w:p>
          <w:p w14:paraId="01B1684E" w14:textId="0539057A" w:rsidR="00E648BD" w:rsidRPr="009D7667" w:rsidRDefault="00203420" w:rsidP="009D7667">
            <w:pPr>
              <w:pStyle w:val="Listeafsnit"/>
              <w:numPr>
                <w:ilvl w:val="2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</w:pPr>
            <w:proofErr w:type="spellStart"/>
            <w:r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>Regulering</w:t>
            </w:r>
            <w:proofErr w:type="spellEnd"/>
            <w:r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 xml:space="preserve"> </w:t>
            </w:r>
            <w:proofErr w:type="spellStart"/>
            <w:r w:rsidR="002221B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>aftale</w:t>
            </w:r>
            <w:proofErr w:type="spellEnd"/>
            <w:r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 xml:space="preserve"> </w:t>
            </w:r>
            <w:proofErr w:type="spellStart"/>
            <w:r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>babysa</w:t>
            </w:r>
            <w:r w:rsidR="00754A9F" w:rsidRPr="009D766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>lmesang</w:t>
            </w:r>
            <w:proofErr w:type="spellEnd"/>
          </w:p>
          <w:p w14:paraId="050A28FA" w14:textId="28898EE1" w:rsidR="00C41263" w:rsidRPr="00203420" w:rsidRDefault="00FC6950" w:rsidP="00720C8F">
            <w:pPr>
              <w:pStyle w:val="Listeafsnit"/>
              <w:numPr>
                <w:ilvl w:val="2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Kommunikations møde med kommunen</w:t>
            </w:r>
            <w:r w:rsidR="008F1DF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14/1</w:t>
            </w:r>
          </w:p>
          <w:p w14:paraId="5B49907B" w14:textId="0FA848A9" w:rsidR="00605F18" w:rsidRPr="009024A7" w:rsidRDefault="00372049" w:rsidP="00605F18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3038ABEE" w14:textId="77777777" w:rsidR="00025E9E" w:rsidRPr="009024A7" w:rsidRDefault="00025E9E" w:rsidP="002D5B2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9CDC" w14:textId="77777777" w:rsidR="009B1863" w:rsidRPr="009024A7" w:rsidRDefault="009B186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6165DC3" w14:textId="77777777" w:rsidR="004F78FC" w:rsidRPr="009024A7" w:rsidRDefault="004F78FC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</w:p>
          <w:p w14:paraId="53180ABC" w14:textId="77777777" w:rsidR="007462D7" w:rsidRPr="009024A7" w:rsidRDefault="007462D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537DB992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2CB4" w14:textId="5EBED914" w:rsidR="00A416E5" w:rsidRDefault="00372049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6C1A3B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7</w:t>
            </w:r>
          </w:p>
          <w:p w14:paraId="7D57D97C" w14:textId="77777777" w:rsidR="006C1A3B" w:rsidRDefault="006C1A3B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</w:p>
          <w:p w14:paraId="64D45765" w14:textId="77F6DC6A" w:rsidR="00B533B5" w:rsidRDefault="00B533B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Orientering fra Præstegårdsudvalget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4E63B308" w14:textId="2DFA9C8E" w:rsidR="006C1A3B" w:rsidRPr="009024A7" w:rsidRDefault="004C412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2FCAF897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94CC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2EC04B8" w14:textId="77777777" w:rsidR="005801A7" w:rsidRPr="009024A7" w:rsidRDefault="005801A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497F7838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EEC2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6DE0C2E" w14:textId="0F60A772" w:rsidR="002D262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8. </w:t>
            </w:r>
          </w:p>
          <w:p w14:paraId="46CC63DC" w14:textId="2D5986B4" w:rsidR="002D2627" w:rsidRPr="002D2627" w:rsidRDefault="002D2627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2D262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Kirkekaffe </w:t>
            </w:r>
            <w:r w:rsidR="002D3D7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fra ½-26, økonomi</w:t>
            </w:r>
            <w:r w:rsidR="00DD2C6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, </w:t>
            </w:r>
            <w:r w:rsidR="00C320A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kaffeværter</w:t>
            </w:r>
          </w:p>
          <w:p w14:paraId="40E7FFF4" w14:textId="5FEACC23" w:rsidR="00A416E5" w:rsidRPr="009024A7" w:rsidRDefault="00420F9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</w:t>
            </w:r>
            <w:r w:rsidR="003B4B70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dvalg: Majbrit, </w:t>
            </w:r>
            <w:r w:rsidR="00C25EC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Katja, Gunnar</w:t>
            </w:r>
            <w:r w:rsidR="00B533B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1F530DEE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3894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A696CCB" w14:textId="77777777" w:rsidR="00E22459" w:rsidRPr="009024A7" w:rsidRDefault="00E22459" w:rsidP="00605F1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0C031DC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D955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D46CA30" w14:textId="1B0C950F" w:rsidR="00605F18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9.</w:t>
            </w:r>
          </w:p>
          <w:p w14:paraId="1A848829" w14:textId="77777777" w:rsidR="00590186" w:rsidRPr="009024A7" w:rsidRDefault="00590186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FC74B1C" w14:textId="01B0E66A" w:rsidR="00A416E5" w:rsidRPr="009024A7" w:rsidRDefault="00A04E50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proofErr w:type="spellStart"/>
            <w:r w:rsidR="00442BE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A’jourføring</w:t>
            </w:r>
            <w:proofErr w:type="spellEnd"/>
            <w:r w:rsidR="00442BE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af gaveregulativ </w:t>
            </w:r>
            <w:r w:rsidR="00E3194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–</w:t>
            </w:r>
            <w:r w:rsidR="00442BE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vedlægges</w:t>
            </w:r>
            <w:r w:rsidR="00E3194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indkaldelse</w:t>
            </w:r>
          </w:p>
          <w:p w14:paraId="5B994970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267B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807F986" w14:textId="77777777" w:rsidR="00A95ADE" w:rsidRPr="009024A7" w:rsidRDefault="00A95ADE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4FC7667" w14:textId="77777777" w:rsidR="00C34F97" w:rsidRPr="009024A7" w:rsidRDefault="00C34F9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4571666" w14:textId="77777777" w:rsidR="005B793C" w:rsidRPr="009024A7" w:rsidRDefault="005B793C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5B2FD396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084B" w14:textId="67327EB5" w:rsidR="00A416E5" w:rsidRDefault="00E3194E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Punkt </w:t>
            </w:r>
            <w:r w:rsidR="0077003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10</w:t>
            </w:r>
          </w:p>
          <w:p w14:paraId="29868706" w14:textId="77777777" w:rsidR="00F5435A" w:rsidRDefault="00F5435A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2A2B42B" w14:textId="1D5247F0" w:rsidR="00590186" w:rsidRDefault="00590186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5F4B11" w:rsidRPr="00BC48E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Orientering fra visionsudvalget</w:t>
            </w:r>
          </w:p>
          <w:p w14:paraId="01233E8B" w14:textId="3C7A7C81" w:rsidR="00BC48E8" w:rsidRDefault="00420F9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Udvalg: </w:t>
            </w:r>
            <w:r w:rsidR="00443CE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Lene, Majbrit, K</w:t>
            </w:r>
            <w:r w:rsidR="00F543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arin, Christian   </w:t>
            </w:r>
          </w:p>
          <w:p w14:paraId="5691E4B3" w14:textId="2031C874" w:rsidR="00A416E5" w:rsidRPr="009024A7" w:rsidRDefault="00A04E50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35FF8237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53FF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A2A1337" w14:textId="77777777" w:rsidR="003B4D76" w:rsidRPr="009024A7" w:rsidRDefault="003B4D7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3D7343" w:rsidRPr="009024A7" w14:paraId="42F4F255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FEF" w14:textId="77777777" w:rsidR="003D7343" w:rsidRDefault="003D734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713A1434" w14:textId="706DECCB" w:rsidR="003D7343" w:rsidRDefault="003D734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11</w:t>
            </w:r>
            <w:r w:rsidR="001D5F6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68FF7983" w14:textId="77777777" w:rsidR="001D5F65" w:rsidRDefault="001D5F6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1C85C11" w14:textId="6A2DB1A2" w:rsidR="001D5F65" w:rsidRDefault="001D5F6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”10 timers kontor”</w:t>
            </w:r>
            <w:r w:rsidR="00E76C8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6214B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m.v. assistance.</w:t>
            </w:r>
          </w:p>
          <w:p w14:paraId="6BDD0A4E" w14:textId="60DB59A6" w:rsidR="001D5F65" w:rsidRPr="001D5F65" w:rsidRDefault="001D5F6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1D5F6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Udvalg nedsættes: </w:t>
            </w:r>
            <w:r w:rsidR="008F390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Christian, Jørgen, Gunnar  </w:t>
            </w:r>
            <w:proofErr w:type="gramStart"/>
            <w:r w:rsidR="008F390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????</w:t>
            </w:r>
            <w:proofErr w:type="gramEnd"/>
          </w:p>
          <w:p w14:paraId="3BA7D742" w14:textId="05988C99" w:rsidR="003D7343" w:rsidRPr="001D5F65" w:rsidRDefault="00FF5ACE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Henning har oplysning om løn</w:t>
            </w:r>
            <w:r w:rsidR="001E131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fra KAM.</w:t>
            </w:r>
          </w:p>
          <w:p w14:paraId="448F50F9" w14:textId="77777777" w:rsidR="003D7343" w:rsidRDefault="003D734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466F" w14:textId="77777777" w:rsidR="003D7343" w:rsidRPr="009024A7" w:rsidRDefault="003D734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65"/>
        <w:gridCol w:w="3963"/>
        <w:gridCol w:w="290"/>
      </w:tblGrid>
      <w:tr w:rsidR="00BE1E8F" w14:paraId="6221D376" w14:textId="77777777" w:rsidTr="00225D04">
        <w:tc>
          <w:tcPr>
            <w:tcW w:w="5665" w:type="dxa"/>
          </w:tcPr>
          <w:p w14:paraId="0CCE2823" w14:textId="77777777" w:rsidR="00BE1E8F" w:rsidRDefault="00BE1E8F"/>
          <w:p w14:paraId="5BE675B2" w14:textId="77777777" w:rsidR="00E77B32" w:rsidRDefault="00E77B32" w:rsidP="00E77B32">
            <w:pPr>
              <w:spacing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2</w:t>
            </w: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.</w:t>
            </w:r>
          </w:p>
          <w:p w14:paraId="333E033C" w14:textId="77777777" w:rsidR="00E77B32" w:rsidRPr="009024A7" w:rsidRDefault="00E77B32" w:rsidP="00E77B32">
            <w:pPr>
              <w:spacing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D0ED8E7" w14:textId="77777777" w:rsidR="00E77B32" w:rsidRPr="009024A7" w:rsidRDefault="00E77B32" w:rsidP="00E77B32">
            <w:pPr>
              <w:spacing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entering fra Aktivitetsudvalget v/Hans Peder Larsen</w:t>
            </w:r>
          </w:p>
          <w:p w14:paraId="43A8CF69" w14:textId="77777777" w:rsidR="00E77B32" w:rsidRDefault="00E77B32"/>
        </w:tc>
        <w:tc>
          <w:tcPr>
            <w:tcW w:w="4253" w:type="dxa"/>
            <w:gridSpan w:val="2"/>
          </w:tcPr>
          <w:p w14:paraId="3E29BC19" w14:textId="77777777" w:rsidR="00BE1E8F" w:rsidRDefault="00BE1E8F"/>
        </w:tc>
      </w:tr>
      <w:tr w:rsidR="00646BFA" w14:paraId="5593A24A" w14:textId="77777777" w:rsidTr="00225D04">
        <w:tc>
          <w:tcPr>
            <w:tcW w:w="5665" w:type="dxa"/>
          </w:tcPr>
          <w:p w14:paraId="7972936A" w14:textId="77777777" w:rsidR="00646BFA" w:rsidRDefault="00646BFA"/>
          <w:p w14:paraId="31305AC7" w14:textId="77777777" w:rsidR="00B317D6" w:rsidRDefault="00B317D6">
            <w:pPr>
              <w:rPr>
                <w:b/>
                <w:bCs/>
              </w:rPr>
            </w:pPr>
            <w:r w:rsidRPr="00B317D6">
              <w:rPr>
                <w:b/>
                <w:bCs/>
              </w:rPr>
              <w:t xml:space="preserve">      Punkt 13 </w:t>
            </w:r>
          </w:p>
          <w:p w14:paraId="4383928E" w14:textId="77777777" w:rsidR="00B317D6" w:rsidRDefault="00B317D6">
            <w:pPr>
              <w:rPr>
                <w:b/>
                <w:bCs/>
              </w:rPr>
            </w:pPr>
          </w:p>
          <w:p w14:paraId="1D1DF7DA" w14:textId="77777777" w:rsidR="00B317D6" w:rsidRDefault="00B317D6">
            <w:r>
              <w:rPr>
                <w:b/>
                <w:bCs/>
              </w:rPr>
              <w:t xml:space="preserve">         </w:t>
            </w:r>
            <w:r w:rsidRPr="0067744C">
              <w:t xml:space="preserve"> Nyt</w:t>
            </w:r>
            <w:r w:rsidR="001413F9" w:rsidRPr="0067744C">
              <w:t>årskur</w:t>
            </w:r>
            <w:r w:rsidR="0067744C" w:rsidRPr="0067744C">
              <w:t xml:space="preserve"> </w:t>
            </w:r>
            <w:r w:rsidR="001413F9" w:rsidRPr="0067744C">
              <w:t>20. februar kl. 18.oo</w:t>
            </w:r>
          </w:p>
          <w:p w14:paraId="190DF573" w14:textId="0FD63730" w:rsidR="0067744C" w:rsidRDefault="0067744C">
            <w:r>
              <w:t xml:space="preserve">           (tilmelding kan ske </w:t>
            </w:r>
            <w:r w:rsidR="007B2729">
              <w:t>her</w:t>
            </w:r>
            <w:r w:rsidR="00084E42">
              <w:t xml:space="preserve"> </w:t>
            </w:r>
            <w:r>
              <w:t>på MR-mødet)</w:t>
            </w:r>
          </w:p>
          <w:p w14:paraId="47E08AED" w14:textId="0699923B" w:rsidR="0099535A" w:rsidRPr="0067744C" w:rsidRDefault="0099535A">
            <w:r>
              <w:t xml:space="preserve">           Udvalg: Kirsten, Gunnar </w:t>
            </w:r>
          </w:p>
        </w:tc>
        <w:tc>
          <w:tcPr>
            <w:tcW w:w="4253" w:type="dxa"/>
            <w:gridSpan w:val="2"/>
          </w:tcPr>
          <w:p w14:paraId="0C3E857C" w14:textId="77777777" w:rsidR="00646BFA" w:rsidRDefault="00646BFA"/>
        </w:tc>
      </w:tr>
      <w:tr w:rsidR="00A04E50" w14:paraId="75BACA01" w14:textId="77777777" w:rsidTr="00225D04">
        <w:tc>
          <w:tcPr>
            <w:tcW w:w="5665" w:type="dxa"/>
          </w:tcPr>
          <w:p w14:paraId="0FA47DD9" w14:textId="231FEDC6" w:rsidR="00A04E50" w:rsidRDefault="00A04E50">
            <w:pPr>
              <w:rPr>
                <w:b/>
                <w:bCs/>
              </w:rPr>
            </w:pPr>
            <w:r>
              <w:t xml:space="preserve">       </w:t>
            </w:r>
            <w:r w:rsidRPr="00A04E50">
              <w:rPr>
                <w:b/>
                <w:bCs/>
              </w:rPr>
              <w:t>Punkt 1</w:t>
            </w:r>
            <w:r w:rsidR="00AA1E43">
              <w:rPr>
                <w:b/>
                <w:bCs/>
              </w:rPr>
              <w:t>4</w:t>
            </w:r>
          </w:p>
          <w:p w14:paraId="5CB716D0" w14:textId="77777777" w:rsidR="00A04E50" w:rsidRDefault="00A04E50">
            <w:pPr>
              <w:rPr>
                <w:b/>
                <w:bCs/>
              </w:rPr>
            </w:pPr>
          </w:p>
          <w:p w14:paraId="4D6A9CE8" w14:textId="66D45FE0" w:rsidR="001F1D76" w:rsidRPr="00A04E50" w:rsidRDefault="00A04E50" w:rsidP="00930E74">
            <w:r>
              <w:rPr>
                <w:b/>
                <w:bCs/>
              </w:rPr>
              <w:t xml:space="preserve">              </w:t>
            </w:r>
            <w:r w:rsidR="00FB5203">
              <w:t xml:space="preserve"> Diverse</w:t>
            </w:r>
            <w:r w:rsidR="003673A1">
              <w:t>:</w:t>
            </w:r>
            <w:r w:rsidR="00FF6BFC">
              <w:t xml:space="preserve">   </w:t>
            </w:r>
            <w:r w:rsidR="00930E74">
              <w:t xml:space="preserve">1. </w:t>
            </w:r>
            <w:r w:rsidR="001F1D76">
              <w:t>Skal MR have navneskilte???</w:t>
            </w:r>
          </w:p>
          <w:p w14:paraId="63BBD40F" w14:textId="4527C961" w:rsidR="00A04E50" w:rsidRDefault="00314BAE" w:rsidP="00314BAE">
            <w:r>
              <w:t xml:space="preserve">                                 2</w:t>
            </w:r>
            <w:r w:rsidR="00F136EC">
              <w:t>.</w:t>
            </w:r>
            <w:r w:rsidR="003673A1">
              <w:t>Kristeligt Dagblad til interess</w:t>
            </w:r>
            <w:r w:rsidR="00A97D35">
              <w:t>e</w:t>
            </w:r>
            <w:r w:rsidR="003673A1">
              <w:t>rede??</w:t>
            </w:r>
          </w:p>
          <w:p w14:paraId="6A78C690" w14:textId="77777777" w:rsidR="00454634" w:rsidRDefault="00454634" w:rsidP="00720C8F">
            <w:pPr>
              <w:pStyle w:val="Listeafsnit"/>
              <w:numPr>
                <w:ilvl w:val="2"/>
                <w:numId w:val="19"/>
              </w:numPr>
            </w:pPr>
            <w:r>
              <w:t xml:space="preserve">Næste møde 26/2-26 </w:t>
            </w:r>
            <w:r w:rsidR="009E346D">
              <w:t>–</w:t>
            </w:r>
            <w:r>
              <w:t xml:space="preserve"> </w:t>
            </w:r>
            <w:r w:rsidR="009E346D">
              <w:t xml:space="preserve">samme dag som generalforsamling i </w:t>
            </w:r>
            <w:r w:rsidR="00B23852">
              <w:t xml:space="preserve">Frederiksborg </w:t>
            </w:r>
            <w:r w:rsidR="00E76E18">
              <w:t>distriktsforen</w:t>
            </w:r>
            <w:r w:rsidR="00B23852">
              <w:t>ing</w:t>
            </w:r>
          </w:p>
          <w:p w14:paraId="40821C9B" w14:textId="696A3573" w:rsidR="00D912B2" w:rsidRDefault="00D912B2" w:rsidP="00720C8F">
            <w:pPr>
              <w:pStyle w:val="Listeafsnit"/>
              <w:numPr>
                <w:ilvl w:val="2"/>
                <w:numId w:val="19"/>
              </w:numPr>
            </w:pPr>
            <w:r>
              <w:t xml:space="preserve">Hjemmeside </w:t>
            </w:r>
            <w:r w:rsidR="0089515F">
              <w:t>–</w:t>
            </w:r>
            <w:r>
              <w:t xml:space="preserve"> renovering</w:t>
            </w:r>
          </w:p>
          <w:p w14:paraId="7510921A" w14:textId="3BBF1CDB" w:rsidR="00AD02E7" w:rsidRDefault="001C2D17" w:rsidP="00720C8F">
            <w:pPr>
              <w:pStyle w:val="Listeafsnit"/>
              <w:numPr>
                <w:ilvl w:val="2"/>
                <w:numId w:val="19"/>
              </w:numPr>
            </w:pPr>
            <w:r>
              <w:t>Tavle i Rytterskolen med MR</w:t>
            </w:r>
            <w:r w:rsidR="00A75F95">
              <w:t>-medl.,</w:t>
            </w:r>
          </w:p>
          <w:p w14:paraId="239DDA75" w14:textId="0D71633D" w:rsidR="00A75F95" w:rsidRDefault="00A40E24" w:rsidP="00A75F95">
            <w:pPr>
              <w:pStyle w:val="Listeafsnit"/>
              <w:ind w:left="2190"/>
            </w:pPr>
            <w:proofErr w:type="spellStart"/>
            <w:r>
              <w:t>a</w:t>
            </w:r>
            <w:r w:rsidR="00A75F95">
              <w:t>ktivitetsmedl</w:t>
            </w:r>
            <w:proofErr w:type="spellEnd"/>
            <w:r w:rsidR="00A75F95">
              <w:t xml:space="preserve">., </w:t>
            </w:r>
            <w:r>
              <w:t>o</w:t>
            </w:r>
            <w:r w:rsidR="00A75F95">
              <w:t>nsdags cafe</w:t>
            </w:r>
            <w:r w:rsidR="00567F09">
              <w:t xml:space="preserve">. </w:t>
            </w:r>
            <w:r>
              <w:t>M.v.</w:t>
            </w:r>
          </w:p>
          <w:p w14:paraId="2DA28F31" w14:textId="5E09B403" w:rsidR="0089515F" w:rsidRDefault="0089515F" w:rsidP="0089515F">
            <w:pPr>
              <w:pStyle w:val="Listeafsnit"/>
              <w:ind w:left="2190"/>
            </w:pPr>
          </w:p>
        </w:tc>
        <w:tc>
          <w:tcPr>
            <w:tcW w:w="4253" w:type="dxa"/>
            <w:gridSpan w:val="2"/>
          </w:tcPr>
          <w:p w14:paraId="505C0864" w14:textId="77777777" w:rsidR="00A04E50" w:rsidRDefault="00A04E50"/>
        </w:tc>
      </w:tr>
      <w:tr w:rsidR="00BF491A" w14:paraId="5CF403AA" w14:textId="77777777" w:rsidTr="00225D04">
        <w:trPr>
          <w:gridAfter w:val="1"/>
          <w:wAfter w:w="290" w:type="dxa"/>
        </w:trPr>
        <w:tc>
          <w:tcPr>
            <w:tcW w:w="9628" w:type="dxa"/>
            <w:gridSpan w:val="2"/>
          </w:tcPr>
          <w:p w14:paraId="1E2C2071" w14:textId="77777777" w:rsidR="00BF491A" w:rsidRDefault="00BF491A" w:rsidP="00B16C49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</w:p>
          <w:p w14:paraId="00CE345B" w14:textId="0AD87880" w:rsidR="009D258C" w:rsidRPr="008C6561" w:rsidRDefault="009D258C" w:rsidP="00B16C4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          Punkt 15        </w:t>
            </w:r>
            <w:r w:rsidRPr="008C656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Eventuelt</w:t>
            </w:r>
          </w:p>
          <w:p w14:paraId="0913F03D" w14:textId="77777777" w:rsidR="009D258C" w:rsidRDefault="009D258C" w:rsidP="00B16C49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</w:p>
        </w:tc>
      </w:tr>
    </w:tbl>
    <w:p w14:paraId="3A678CA9" w14:textId="77777777" w:rsidR="00FC6950" w:rsidRDefault="00FC6950" w:rsidP="00B16C49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p w14:paraId="423F40D0" w14:textId="77777777" w:rsidR="00D47127" w:rsidRDefault="00D47127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371381E" w14:textId="77777777" w:rsidR="0089515F" w:rsidRDefault="0089515F" w:rsidP="0089515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Godkendt referat af 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29. januar</w:t>
      </w:r>
      <w:r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6</w:t>
      </w:r>
      <w:r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kl. 19.00 i Rytterskolen:</w:t>
      </w:r>
    </w:p>
    <w:p w14:paraId="368A4340" w14:textId="77777777" w:rsidR="00D47127" w:rsidRPr="009024A7" w:rsidRDefault="00D47127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4C46A3B" w14:textId="77777777" w:rsidR="00B16C49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Gunnar Birch Olsen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, Formand 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     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___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softHyphen/>
        <w:t>_______________________</w:t>
      </w:r>
      <w:r>
        <w:rPr>
          <w:rFonts w:ascii="Arial" w:eastAsia="Times New Roman" w:hAnsi="Arial" w:cs="Arial"/>
          <w:sz w:val="20"/>
          <w:szCs w:val="20"/>
          <w:lang w:eastAsia="da-DK"/>
        </w:rPr>
        <w:t>____________</w:t>
      </w:r>
    </w:p>
    <w:p w14:paraId="5E2C4867" w14:textId="77777777" w:rsidR="004416AD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3E271A1" w14:textId="77777777" w:rsidR="004416AD" w:rsidRPr="009024A7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Kirsten Flodgaard Jakobsen, </w:t>
      </w:r>
      <w:proofErr w:type="spellStart"/>
      <w:r>
        <w:rPr>
          <w:rFonts w:ascii="Arial" w:eastAsia="Times New Roman" w:hAnsi="Arial" w:cs="Arial"/>
          <w:sz w:val="20"/>
          <w:szCs w:val="20"/>
          <w:lang w:eastAsia="da-DK"/>
        </w:rPr>
        <w:t>næstform</w:t>
      </w:r>
      <w:proofErr w:type="spellEnd"/>
      <w:r>
        <w:rPr>
          <w:rFonts w:ascii="Arial" w:eastAsia="Times New Roman" w:hAnsi="Arial" w:cs="Arial"/>
          <w:sz w:val="20"/>
          <w:szCs w:val="20"/>
          <w:lang w:eastAsia="da-DK"/>
        </w:rPr>
        <w:t>.        ______________________________________</w:t>
      </w:r>
    </w:p>
    <w:p w14:paraId="012E2202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</w:t>
      </w:r>
    </w:p>
    <w:p w14:paraId="61DB4525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Per Perschke, kirkeværge 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   ______________________________________</w:t>
      </w:r>
    </w:p>
    <w:p w14:paraId="33F892E8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22893E3" w14:textId="77777777" w:rsidR="00B16C49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Henning Holbek, Kasserer     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>  ______________________________________</w:t>
      </w:r>
    </w:p>
    <w:p w14:paraId="194245D0" w14:textId="77777777" w:rsidR="003545AA" w:rsidRDefault="003545AA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E898DD5" w14:textId="3E59C687" w:rsidR="003545AA" w:rsidRDefault="00C17348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Jørgen Rasmussen, kontaktperson           </w:t>
      </w:r>
      <w:r w:rsidR="00FD2381">
        <w:rPr>
          <w:rFonts w:ascii="Arial" w:eastAsia="Times New Roman" w:hAnsi="Arial" w:cs="Arial"/>
          <w:sz w:val="20"/>
          <w:szCs w:val="20"/>
          <w:lang w:eastAsia="da-DK"/>
        </w:rPr>
        <w:t xml:space="preserve">     _______________________________________</w:t>
      </w:r>
    </w:p>
    <w:p w14:paraId="53CCF5AC" w14:textId="77777777" w:rsidR="00FD2381" w:rsidRDefault="00FD2381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5F60B6E" w14:textId="77777777" w:rsidR="007B6F39" w:rsidRDefault="007B6F39" w:rsidP="007B6F3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Formand Kirke- og udvalget Hans Peder Larsen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>____</w:t>
      </w:r>
      <w:r>
        <w:rPr>
          <w:rFonts w:ascii="Arial" w:eastAsia="Times New Roman" w:hAnsi="Arial" w:cs="Arial"/>
          <w:sz w:val="20"/>
          <w:szCs w:val="20"/>
          <w:lang w:eastAsia="da-DK"/>
        </w:rPr>
        <w:t>_______________________________</w:t>
      </w:r>
    </w:p>
    <w:p w14:paraId="7CB13974" w14:textId="77777777" w:rsidR="007B6F39" w:rsidRDefault="007B6F3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AF1075D" w14:textId="040108F2" w:rsidR="00FD2381" w:rsidRPr="009024A7" w:rsidRDefault="00FD2381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Chri</w:t>
      </w:r>
      <w:r w:rsidR="007F54C3">
        <w:rPr>
          <w:rFonts w:ascii="Arial" w:eastAsia="Times New Roman" w:hAnsi="Arial" w:cs="Arial"/>
          <w:sz w:val="20"/>
          <w:szCs w:val="20"/>
          <w:lang w:eastAsia="da-DK"/>
        </w:rPr>
        <w:t>stian Brolle-Sørensen                              ________________________________________</w:t>
      </w:r>
    </w:p>
    <w:p w14:paraId="49BE61DA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7BCC1BD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Sognepræst Lene Flensted Johansen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>_____________________________________</w:t>
      </w:r>
    </w:p>
    <w:p w14:paraId="0F612576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CE6E361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Sognepræst Majbrit Daugaard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_____________________________________</w:t>
      </w:r>
    </w:p>
    <w:p w14:paraId="4F1F27B6" w14:textId="12A8D334" w:rsidR="00605F18" w:rsidRDefault="00427760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79434A81" w14:textId="77777777" w:rsidR="00605F18" w:rsidRPr="009024A7" w:rsidRDefault="00605F18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Medarbejderrepræsentant Katja Krener                ___________________________________</w:t>
      </w:r>
    </w:p>
    <w:p w14:paraId="258E2B74" w14:textId="77777777" w:rsidR="002A5655" w:rsidRPr="009024A7" w:rsidRDefault="00F2636A" w:rsidP="009B2CB8">
      <w:pPr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lastRenderedPageBreak/>
        <w:br/>
      </w:r>
    </w:p>
    <w:sectPr w:rsidR="002A5655" w:rsidRPr="009024A7" w:rsidSect="004A7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EE6F" w14:textId="77777777" w:rsidR="00512024" w:rsidRDefault="00512024" w:rsidP="00F2636A">
      <w:pPr>
        <w:spacing w:after="0" w:line="240" w:lineRule="auto"/>
      </w:pPr>
      <w:r>
        <w:separator/>
      </w:r>
    </w:p>
  </w:endnote>
  <w:endnote w:type="continuationSeparator" w:id="0">
    <w:p w14:paraId="74A8864C" w14:textId="77777777" w:rsidR="00512024" w:rsidRDefault="00512024" w:rsidP="00F2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5B9B" w14:textId="77777777" w:rsidR="00B43A50" w:rsidRDefault="00B43A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95004"/>
      <w:docPartObj>
        <w:docPartGallery w:val="Page Numbers (Bottom of Page)"/>
        <w:docPartUnique/>
      </w:docPartObj>
    </w:sdtPr>
    <w:sdtContent>
      <w:p w14:paraId="32BE3B25" w14:textId="77777777" w:rsidR="005D0675" w:rsidRDefault="005D067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B8">
          <w:rPr>
            <w:noProof/>
          </w:rPr>
          <w:t>2</w:t>
        </w:r>
        <w:r>
          <w:fldChar w:fldCharType="end"/>
        </w:r>
      </w:p>
    </w:sdtContent>
  </w:sdt>
  <w:p w14:paraId="46EFC37F" w14:textId="77777777" w:rsidR="005D0675" w:rsidRDefault="005D067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0315" w14:textId="77777777" w:rsidR="00B43A50" w:rsidRDefault="00B43A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07A8" w14:textId="77777777" w:rsidR="00512024" w:rsidRDefault="00512024" w:rsidP="00F2636A">
      <w:pPr>
        <w:spacing w:after="0" w:line="240" w:lineRule="auto"/>
      </w:pPr>
      <w:r>
        <w:separator/>
      </w:r>
    </w:p>
  </w:footnote>
  <w:footnote w:type="continuationSeparator" w:id="0">
    <w:p w14:paraId="1300D2DE" w14:textId="77777777" w:rsidR="00512024" w:rsidRDefault="00512024" w:rsidP="00F2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0F80" w14:textId="77777777" w:rsidR="00B43A50" w:rsidRDefault="00B43A5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D9BF" w14:textId="21DA6F06" w:rsidR="00F2636A" w:rsidRDefault="00E85F9C" w:rsidP="006E533C">
    <w:pPr>
      <w:pStyle w:val="Sidehoved"/>
      <w:rPr>
        <w:b/>
        <w:bCs/>
        <w:color w:val="FF0000"/>
        <w:sz w:val="32"/>
        <w:szCs w:val="32"/>
      </w:rPr>
    </w:pPr>
    <w:r w:rsidRPr="009024A7">
      <w:rPr>
        <w:rFonts w:ascii="Arial" w:eastAsia="Times New Roman" w:hAnsi="Arial" w:cs="Arial"/>
        <w:noProof/>
        <w:sz w:val="20"/>
        <w:szCs w:val="20"/>
        <w:lang w:eastAsia="da-DK"/>
      </w:rPr>
      <w:drawing>
        <wp:anchor distT="0" distB="0" distL="114300" distR="114300" simplePos="0" relativeHeight="251660288" behindDoc="0" locked="0" layoutInCell="1" allowOverlap="1" wp14:anchorId="301DE1A4" wp14:editId="63FCA128">
          <wp:simplePos x="0" y="0"/>
          <wp:positionH relativeFrom="margin">
            <wp:posOffset>-34290</wp:posOffset>
          </wp:positionH>
          <wp:positionV relativeFrom="paragraph">
            <wp:posOffset>55245</wp:posOffset>
          </wp:positionV>
          <wp:extent cx="1175385" cy="1600200"/>
          <wp:effectExtent l="0" t="0" r="5715" b="0"/>
          <wp:wrapSquare wrapText="bothSides"/>
          <wp:docPr id="597909501" name="Billede 597909501" descr="Et billede, der indeholder udendørs, plante, træ, sky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909501" name="Billede 597909501" descr="Et billede, der indeholder udendørs, plante, træ, sky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F49A8D" wp14:editId="2B3162F7">
          <wp:simplePos x="0" y="0"/>
          <wp:positionH relativeFrom="margin">
            <wp:posOffset>3609975</wp:posOffset>
          </wp:positionH>
          <wp:positionV relativeFrom="paragraph">
            <wp:posOffset>45720</wp:posOffset>
          </wp:positionV>
          <wp:extent cx="1962150" cy="1152525"/>
          <wp:effectExtent l="0" t="0" r="0" b="9525"/>
          <wp:wrapTopAndBottom/>
          <wp:docPr id="2100183968" name="Billede 1" descr="Ølsted ki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Ølsted ki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27B">
      <w:rPr>
        <w:b/>
        <w:bCs/>
        <w:color w:val="FF0000"/>
        <w:sz w:val="32"/>
        <w:szCs w:val="32"/>
      </w:rPr>
      <w:t xml:space="preserve">      </w:t>
    </w:r>
    <w:r w:rsidR="007B6A18">
      <w:rPr>
        <w:b/>
        <w:bCs/>
        <w:color w:val="FF0000"/>
        <w:sz w:val="32"/>
        <w:szCs w:val="32"/>
      </w:rPr>
      <w:t>Dagsorden for:</w:t>
    </w:r>
    <w:r w:rsidR="000D427B">
      <w:rPr>
        <w:b/>
        <w:bCs/>
        <w:color w:val="FF0000"/>
        <w:sz w:val="32"/>
        <w:szCs w:val="32"/>
      </w:rPr>
      <w:t xml:space="preserve">                </w:t>
    </w:r>
    <w:r w:rsidR="00B124C5">
      <w:rPr>
        <w:b/>
        <w:bCs/>
        <w:color w:val="FF0000"/>
        <w:sz w:val="32"/>
        <w:szCs w:val="32"/>
      </w:rPr>
      <w:t xml:space="preserve">                                  </w:t>
    </w:r>
    <w:r w:rsidR="001645AE">
      <w:rPr>
        <w:b/>
        <w:bCs/>
        <w:color w:val="FF0000"/>
        <w:sz w:val="32"/>
        <w:szCs w:val="32"/>
      </w:rPr>
      <w:t xml:space="preserve">                          </w:t>
    </w:r>
    <w:r w:rsidR="006E533C">
      <w:rPr>
        <w:b/>
        <w:bCs/>
        <w:color w:val="FF0000"/>
        <w:sz w:val="32"/>
        <w:szCs w:val="32"/>
      </w:rPr>
      <w:t xml:space="preserve"> </w:t>
    </w:r>
    <w:r w:rsidR="00DD1AFF">
      <w:rPr>
        <w:b/>
        <w:bCs/>
        <w:color w:val="FF0000"/>
        <w:sz w:val="32"/>
        <w:szCs w:val="32"/>
      </w:rPr>
      <w:t xml:space="preserve">                                           </w:t>
    </w:r>
  </w:p>
  <w:p w14:paraId="6AE554B6" w14:textId="603C9C65" w:rsidR="006E533C" w:rsidRPr="00E30B44" w:rsidRDefault="00193F37" w:rsidP="006E533C">
    <w:pPr>
      <w:pStyle w:val="Sidehoved"/>
      <w:rPr>
        <w:b/>
        <w:bCs/>
        <w:color w:val="FF0000"/>
        <w:sz w:val="28"/>
        <w:szCs w:val="28"/>
      </w:rPr>
    </w:pPr>
    <w:r w:rsidRPr="00E30B44">
      <w:rPr>
        <w:b/>
        <w:bCs/>
        <w:color w:val="FF0000"/>
        <w:sz w:val="28"/>
        <w:szCs w:val="28"/>
      </w:rPr>
      <w:t xml:space="preserve">Menighedsrådsmøde 29. januar 2026 kl. 19.00 </w:t>
    </w:r>
    <w:r w:rsidR="00E30B44" w:rsidRPr="00E30B44">
      <w:rPr>
        <w:b/>
        <w:bCs/>
        <w:color w:val="FF0000"/>
        <w:sz w:val="28"/>
        <w:szCs w:val="28"/>
      </w:rPr>
      <w:t>i Rytterskolen</w:t>
    </w:r>
  </w:p>
  <w:p w14:paraId="572F7737" w14:textId="77777777" w:rsidR="006E533C" w:rsidRDefault="006E533C" w:rsidP="006E533C">
    <w:pPr>
      <w:pStyle w:val="Sidehoved"/>
      <w:rPr>
        <w:b/>
        <w:bCs/>
        <w:color w:val="FF0000"/>
        <w:sz w:val="32"/>
        <w:szCs w:val="32"/>
      </w:rPr>
    </w:pPr>
  </w:p>
  <w:p w14:paraId="19BC4262" w14:textId="77777777" w:rsidR="00F717FE" w:rsidRPr="00ED2EE9" w:rsidRDefault="00F717FE" w:rsidP="006E53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A120" w14:textId="77777777" w:rsidR="00B43A50" w:rsidRDefault="00B43A5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06B"/>
    <w:multiLevelType w:val="hybridMultilevel"/>
    <w:tmpl w:val="20E8EC0C"/>
    <w:lvl w:ilvl="0" w:tplc="78EA07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70" w:hanging="360"/>
      </w:pPr>
    </w:lvl>
    <w:lvl w:ilvl="2" w:tplc="50A8A2B2">
      <w:start w:val="1"/>
      <w:numFmt w:val="decimal"/>
      <w:lvlText w:val="%3."/>
      <w:lvlJc w:val="right"/>
      <w:pPr>
        <w:ind w:left="2190" w:hanging="180"/>
      </w:pPr>
      <w:rPr>
        <w:rFonts w:ascii="Arial" w:eastAsia="Times New Roman" w:hAnsi="Arial" w:cs="Arial"/>
      </w:rPr>
    </w:lvl>
    <w:lvl w:ilvl="3" w:tplc="0406000F" w:tentative="1">
      <w:start w:val="1"/>
      <w:numFmt w:val="decimal"/>
      <w:lvlText w:val="%4."/>
      <w:lvlJc w:val="left"/>
      <w:pPr>
        <w:ind w:left="2910" w:hanging="360"/>
      </w:pPr>
    </w:lvl>
    <w:lvl w:ilvl="4" w:tplc="04060019" w:tentative="1">
      <w:start w:val="1"/>
      <w:numFmt w:val="lowerLetter"/>
      <w:lvlText w:val="%5."/>
      <w:lvlJc w:val="left"/>
      <w:pPr>
        <w:ind w:left="3630" w:hanging="360"/>
      </w:pPr>
    </w:lvl>
    <w:lvl w:ilvl="5" w:tplc="0406001B" w:tentative="1">
      <w:start w:val="1"/>
      <w:numFmt w:val="lowerRoman"/>
      <w:lvlText w:val="%6."/>
      <w:lvlJc w:val="right"/>
      <w:pPr>
        <w:ind w:left="4350" w:hanging="180"/>
      </w:pPr>
    </w:lvl>
    <w:lvl w:ilvl="6" w:tplc="0406000F" w:tentative="1">
      <w:start w:val="1"/>
      <w:numFmt w:val="decimal"/>
      <w:lvlText w:val="%7."/>
      <w:lvlJc w:val="left"/>
      <w:pPr>
        <w:ind w:left="5070" w:hanging="360"/>
      </w:pPr>
    </w:lvl>
    <w:lvl w:ilvl="7" w:tplc="04060019" w:tentative="1">
      <w:start w:val="1"/>
      <w:numFmt w:val="lowerLetter"/>
      <w:lvlText w:val="%8."/>
      <w:lvlJc w:val="left"/>
      <w:pPr>
        <w:ind w:left="5790" w:hanging="360"/>
      </w:pPr>
    </w:lvl>
    <w:lvl w:ilvl="8" w:tplc="040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90BAC"/>
    <w:multiLevelType w:val="hybridMultilevel"/>
    <w:tmpl w:val="9F26EA50"/>
    <w:lvl w:ilvl="0" w:tplc="6BDEA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814F41"/>
    <w:multiLevelType w:val="hybridMultilevel"/>
    <w:tmpl w:val="B930E6C0"/>
    <w:lvl w:ilvl="0" w:tplc="4D620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CB4EA4"/>
    <w:multiLevelType w:val="hybridMultilevel"/>
    <w:tmpl w:val="528C14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7CB6"/>
    <w:multiLevelType w:val="hybridMultilevel"/>
    <w:tmpl w:val="53763BB0"/>
    <w:lvl w:ilvl="0" w:tplc="95487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6F47D8"/>
    <w:multiLevelType w:val="hybridMultilevel"/>
    <w:tmpl w:val="D0641504"/>
    <w:lvl w:ilvl="0" w:tplc="49664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B63909"/>
    <w:multiLevelType w:val="multilevel"/>
    <w:tmpl w:val="6F7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222222"/>
      </w:rPr>
    </w:lvl>
    <w:lvl w:ilvl="2">
      <w:start w:val="2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8484A"/>
    <w:multiLevelType w:val="multilevel"/>
    <w:tmpl w:val="172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77AE2"/>
    <w:multiLevelType w:val="hybridMultilevel"/>
    <w:tmpl w:val="DD7689CC"/>
    <w:lvl w:ilvl="0" w:tplc="D9E0F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B63638"/>
    <w:multiLevelType w:val="multilevel"/>
    <w:tmpl w:val="986E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46CC9"/>
    <w:multiLevelType w:val="hybridMultilevel"/>
    <w:tmpl w:val="8648D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3C17"/>
    <w:multiLevelType w:val="hybridMultilevel"/>
    <w:tmpl w:val="AE28AB94"/>
    <w:lvl w:ilvl="0" w:tplc="F15AC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9345C5"/>
    <w:multiLevelType w:val="hybridMultilevel"/>
    <w:tmpl w:val="B6A6786C"/>
    <w:lvl w:ilvl="0" w:tplc="4A68E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70048A"/>
    <w:multiLevelType w:val="hybridMultilevel"/>
    <w:tmpl w:val="8676F2DE"/>
    <w:lvl w:ilvl="0" w:tplc="207EFE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533E52"/>
    <w:multiLevelType w:val="hybridMultilevel"/>
    <w:tmpl w:val="8F400D4A"/>
    <w:lvl w:ilvl="0" w:tplc="23F23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0C53AE"/>
    <w:multiLevelType w:val="hybridMultilevel"/>
    <w:tmpl w:val="3A9A7D42"/>
    <w:lvl w:ilvl="0" w:tplc="C6FC261A">
      <w:start w:val="1"/>
      <w:numFmt w:val="decimal"/>
      <w:lvlText w:val="%1."/>
      <w:lvlJc w:val="left"/>
      <w:pPr>
        <w:ind w:left="1004" w:hanging="360"/>
      </w:pPr>
      <w:rPr>
        <w:rFonts w:hint="default"/>
        <w:color w:val="222222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B55D53"/>
    <w:multiLevelType w:val="hybridMultilevel"/>
    <w:tmpl w:val="A66AD35E"/>
    <w:lvl w:ilvl="0" w:tplc="09EE4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477792"/>
    <w:multiLevelType w:val="hybridMultilevel"/>
    <w:tmpl w:val="39C6C8B6"/>
    <w:lvl w:ilvl="0" w:tplc="4D32C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3460894">
    <w:abstractNumId w:val="6"/>
  </w:num>
  <w:num w:numId="2" w16cid:durableId="546919959">
    <w:abstractNumId w:val="7"/>
  </w:num>
  <w:num w:numId="3" w16cid:durableId="1629045850">
    <w:abstractNumId w:val="9"/>
  </w:num>
  <w:num w:numId="4" w16cid:durableId="504058175">
    <w:abstractNumId w:val="5"/>
  </w:num>
  <w:num w:numId="5" w16cid:durableId="805241881">
    <w:abstractNumId w:val="8"/>
  </w:num>
  <w:num w:numId="6" w16cid:durableId="1631519529">
    <w:abstractNumId w:val="12"/>
  </w:num>
  <w:num w:numId="7" w16cid:durableId="1195534115">
    <w:abstractNumId w:val="16"/>
  </w:num>
  <w:num w:numId="8" w16cid:durableId="1048380485">
    <w:abstractNumId w:val="14"/>
  </w:num>
  <w:num w:numId="9" w16cid:durableId="1380473891">
    <w:abstractNumId w:val="1"/>
  </w:num>
  <w:num w:numId="10" w16cid:durableId="1861778812">
    <w:abstractNumId w:val="2"/>
  </w:num>
  <w:num w:numId="11" w16cid:durableId="528495095">
    <w:abstractNumId w:val="11"/>
  </w:num>
  <w:num w:numId="12" w16cid:durableId="271398356">
    <w:abstractNumId w:val="17"/>
  </w:num>
  <w:num w:numId="13" w16cid:durableId="959334637">
    <w:abstractNumId w:val="10"/>
  </w:num>
  <w:num w:numId="14" w16cid:durableId="1668172534">
    <w:abstractNumId w:val="15"/>
  </w:num>
  <w:num w:numId="15" w16cid:durableId="1039474184">
    <w:abstractNumId w:val="13"/>
  </w:num>
  <w:num w:numId="16" w16cid:durableId="1007102702">
    <w:abstractNumId w:val="4"/>
  </w:num>
  <w:num w:numId="17" w16cid:durableId="176191284">
    <w:abstractNumId w:val="3"/>
  </w:num>
  <w:num w:numId="18" w16cid:durableId="1017579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9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68"/>
    <w:rsid w:val="000001E2"/>
    <w:rsid w:val="00001869"/>
    <w:rsid w:val="000020E3"/>
    <w:rsid w:val="00005A78"/>
    <w:rsid w:val="000062C5"/>
    <w:rsid w:val="00006DEE"/>
    <w:rsid w:val="00016F57"/>
    <w:rsid w:val="00017E46"/>
    <w:rsid w:val="00022A56"/>
    <w:rsid w:val="00022F38"/>
    <w:rsid w:val="00025E9E"/>
    <w:rsid w:val="00027A47"/>
    <w:rsid w:val="000300DF"/>
    <w:rsid w:val="000324E5"/>
    <w:rsid w:val="00033B3A"/>
    <w:rsid w:val="0003601E"/>
    <w:rsid w:val="0003648E"/>
    <w:rsid w:val="00044CA2"/>
    <w:rsid w:val="000464B6"/>
    <w:rsid w:val="00054685"/>
    <w:rsid w:val="00054718"/>
    <w:rsid w:val="00054E6E"/>
    <w:rsid w:val="0005767C"/>
    <w:rsid w:val="00057F8A"/>
    <w:rsid w:val="00060681"/>
    <w:rsid w:val="00061062"/>
    <w:rsid w:val="0006775D"/>
    <w:rsid w:val="00077317"/>
    <w:rsid w:val="000842F6"/>
    <w:rsid w:val="00084E42"/>
    <w:rsid w:val="0009546C"/>
    <w:rsid w:val="000961CB"/>
    <w:rsid w:val="00096E58"/>
    <w:rsid w:val="000A20F8"/>
    <w:rsid w:val="000A27A9"/>
    <w:rsid w:val="000B110D"/>
    <w:rsid w:val="000D292C"/>
    <w:rsid w:val="000D412A"/>
    <w:rsid w:val="000D427B"/>
    <w:rsid w:val="000D539E"/>
    <w:rsid w:val="000D5FBE"/>
    <w:rsid w:val="000D7FF9"/>
    <w:rsid w:val="000E515B"/>
    <w:rsid w:val="000F2BAF"/>
    <w:rsid w:val="000F5BA1"/>
    <w:rsid w:val="0010367F"/>
    <w:rsid w:val="00104916"/>
    <w:rsid w:val="00104C29"/>
    <w:rsid w:val="0010604C"/>
    <w:rsid w:val="00110576"/>
    <w:rsid w:val="0011184B"/>
    <w:rsid w:val="00111915"/>
    <w:rsid w:val="0011270E"/>
    <w:rsid w:val="001130FA"/>
    <w:rsid w:val="00121388"/>
    <w:rsid w:val="00122C48"/>
    <w:rsid w:val="00131BD4"/>
    <w:rsid w:val="00134C09"/>
    <w:rsid w:val="001413F9"/>
    <w:rsid w:val="0014238F"/>
    <w:rsid w:val="00144844"/>
    <w:rsid w:val="001450D2"/>
    <w:rsid w:val="0014776E"/>
    <w:rsid w:val="0015227E"/>
    <w:rsid w:val="0015337C"/>
    <w:rsid w:val="001544BB"/>
    <w:rsid w:val="001545AD"/>
    <w:rsid w:val="0015579D"/>
    <w:rsid w:val="001568CD"/>
    <w:rsid w:val="00160EDE"/>
    <w:rsid w:val="00164473"/>
    <w:rsid w:val="001645AE"/>
    <w:rsid w:val="00164CDE"/>
    <w:rsid w:val="001658D4"/>
    <w:rsid w:val="00177ADE"/>
    <w:rsid w:val="00180EEB"/>
    <w:rsid w:val="00181BBB"/>
    <w:rsid w:val="0018569D"/>
    <w:rsid w:val="00187142"/>
    <w:rsid w:val="001872A8"/>
    <w:rsid w:val="00190069"/>
    <w:rsid w:val="0019289A"/>
    <w:rsid w:val="00193F37"/>
    <w:rsid w:val="001976FE"/>
    <w:rsid w:val="001A231D"/>
    <w:rsid w:val="001C14FB"/>
    <w:rsid w:val="001C1C64"/>
    <w:rsid w:val="001C2D17"/>
    <w:rsid w:val="001C348F"/>
    <w:rsid w:val="001C3BA2"/>
    <w:rsid w:val="001C3FA9"/>
    <w:rsid w:val="001C6F17"/>
    <w:rsid w:val="001D5F65"/>
    <w:rsid w:val="001D71E6"/>
    <w:rsid w:val="001E1317"/>
    <w:rsid w:val="001E2319"/>
    <w:rsid w:val="001E5E67"/>
    <w:rsid w:val="001F01C2"/>
    <w:rsid w:val="001F17E6"/>
    <w:rsid w:val="001F1D76"/>
    <w:rsid w:val="001F6DAA"/>
    <w:rsid w:val="00203420"/>
    <w:rsid w:val="00206C39"/>
    <w:rsid w:val="002124BD"/>
    <w:rsid w:val="00220726"/>
    <w:rsid w:val="0022135E"/>
    <w:rsid w:val="002221BE"/>
    <w:rsid w:val="00222CF0"/>
    <w:rsid w:val="00225D04"/>
    <w:rsid w:val="00232A6E"/>
    <w:rsid w:val="00233D81"/>
    <w:rsid w:val="00241C1A"/>
    <w:rsid w:val="00257AAA"/>
    <w:rsid w:val="00270012"/>
    <w:rsid w:val="002724B9"/>
    <w:rsid w:val="00275A0C"/>
    <w:rsid w:val="002854E4"/>
    <w:rsid w:val="00290CDF"/>
    <w:rsid w:val="0029540D"/>
    <w:rsid w:val="002A5655"/>
    <w:rsid w:val="002B0224"/>
    <w:rsid w:val="002B3E3F"/>
    <w:rsid w:val="002B6D4A"/>
    <w:rsid w:val="002C1ACE"/>
    <w:rsid w:val="002C64D0"/>
    <w:rsid w:val="002D2627"/>
    <w:rsid w:val="002D3D77"/>
    <w:rsid w:val="002D5B2F"/>
    <w:rsid w:val="002D6F17"/>
    <w:rsid w:val="002E0449"/>
    <w:rsid w:val="002E67B5"/>
    <w:rsid w:val="002E6FDE"/>
    <w:rsid w:val="002E7DE9"/>
    <w:rsid w:val="002F28AC"/>
    <w:rsid w:val="002F5390"/>
    <w:rsid w:val="003040E5"/>
    <w:rsid w:val="003053D1"/>
    <w:rsid w:val="003056F6"/>
    <w:rsid w:val="00306DDA"/>
    <w:rsid w:val="00310B3E"/>
    <w:rsid w:val="00310EC8"/>
    <w:rsid w:val="00314BAE"/>
    <w:rsid w:val="00321E4E"/>
    <w:rsid w:val="003349BA"/>
    <w:rsid w:val="00336EBB"/>
    <w:rsid w:val="00341C9F"/>
    <w:rsid w:val="003446AA"/>
    <w:rsid w:val="003502EB"/>
    <w:rsid w:val="003545AA"/>
    <w:rsid w:val="003548F6"/>
    <w:rsid w:val="00356C7E"/>
    <w:rsid w:val="00357DA9"/>
    <w:rsid w:val="00365BA3"/>
    <w:rsid w:val="0036679D"/>
    <w:rsid w:val="00366A18"/>
    <w:rsid w:val="003673A1"/>
    <w:rsid w:val="00367531"/>
    <w:rsid w:val="00372049"/>
    <w:rsid w:val="00374FC1"/>
    <w:rsid w:val="00381B6C"/>
    <w:rsid w:val="00384CA3"/>
    <w:rsid w:val="00384CDE"/>
    <w:rsid w:val="00394156"/>
    <w:rsid w:val="0039661C"/>
    <w:rsid w:val="003A0FD3"/>
    <w:rsid w:val="003A1CF6"/>
    <w:rsid w:val="003B12BB"/>
    <w:rsid w:val="003B43E3"/>
    <w:rsid w:val="003B4B70"/>
    <w:rsid w:val="003B4D76"/>
    <w:rsid w:val="003B566E"/>
    <w:rsid w:val="003C3FEF"/>
    <w:rsid w:val="003C7028"/>
    <w:rsid w:val="003D7343"/>
    <w:rsid w:val="003D783D"/>
    <w:rsid w:val="003E09F4"/>
    <w:rsid w:val="003E17C0"/>
    <w:rsid w:val="003F3781"/>
    <w:rsid w:val="003F4408"/>
    <w:rsid w:val="004066F6"/>
    <w:rsid w:val="00406E01"/>
    <w:rsid w:val="00416B2F"/>
    <w:rsid w:val="0042063E"/>
    <w:rsid w:val="00420F93"/>
    <w:rsid w:val="00427760"/>
    <w:rsid w:val="00433168"/>
    <w:rsid w:val="004342D0"/>
    <w:rsid w:val="00434F61"/>
    <w:rsid w:val="004416AD"/>
    <w:rsid w:val="00441EF6"/>
    <w:rsid w:val="00442BEF"/>
    <w:rsid w:val="00443CEC"/>
    <w:rsid w:val="00452690"/>
    <w:rsid w:val="00453621"/>
    <w:rsid w:val="00454634"/>
    <w:rsid w:val="0045470D"/>
    <w:rsid w:val="004555C2"/>
    <w:rsid w:val="00456C1B"/>
    <w:rsid w:val="00462672"/>
    <w:rsid w:val="00472F94"/>
    <w:rsid w:val="00473B79"/>
    <w:rsid w:val="00477312"/>
    <w:rsid w:val="00477DED"/>
    <w:rsid w:val="004830AB"/>
    <w:rsid w:val="0048387E"/>
    <w:rsid w:val="00483C67"/>
    <w:rsid w:val="00485A42"/>
    <w:rsid w:val="004909DA"/>
    <w:rsid w:val="00491A1E"/>
    <w:rsid w:val="00496148"/>
    <w:rsid w:val="004A2962"/>
    <w:rsid w:val="004A4BB6"/>
    <w:rsid w:val="004A764F"/>
    <w:rsid w:val="004C1DE8"/>
    <w:rsid w:val="004C2A06"/>
    <w:rsid w:val="004C4123"/>
    <w:rsid w:val="004D1B61"/>
    <w:rsid w:val="004D35A6"/>
    <w:rsid w:val="004E293F"/>
    <w:rsid w:val="004E3EB4"/>
    <w:rsid w:val="004E6DDD"/>
    <w:rsid w:val="004F60F1"/>
    <w:rsid w:val="004F78FC"/>
    <w:rsid w:val="00512024"/>
    <w:rsid w:val="0051442D"/>
    <w:rsid w:val="00514A3A"/>
    <w:rsid w:val="005157A0"/>
    <w:rsid w:val="005252FF"/>
    <w:rsid w:val="00535209"/>
    <w:rsid w:val="00545C27"/>
    <w:rsid w:val="00550FAD"/>
    <w:rsid w:val="00552F2C"/>
    <w:rsid w:val="00567F09"/>
    <w:rsid w:val="005712CD"/>
    <w:rsid w:val="00572CCC"/>
    <w:rsid w:val="005801A7"/>
    <w:rsid w:val="00587683"/>
    <w:rsid w:val="00590186"/>
    <w:rsid w:val="005936D9"/>
    <w:rsid w:val="00595336"/>
    <w:rsid w:val="00595EF1"/>
    <w:rsid w:val="005A2B6C"/>
    <w:rsid w:val="005A647E"/>
    <w:rsid w:val="005B2F80"/>
    <w:rsid w:val="005B63E9"/>
    <w:rsid w:val="005B74CA"/>
    <w:rsid w:val="005B793C"/>
    <w:rsid w:val="005C15A4"/>
    <w:rsid w:val="005C15E7"/>
    <w:rsid w:val="005C1FD9"/>
    <w:rsid w:val="005C4649"/>
    <w:rsid w:val="005C5338"/>
    <w:rsid w:val="005D0675"/>
    <w:rsid w:val="005D35E2"/>
    <w:rsid w:val="005D536F"/>
    <w:rsid w:val="005D5D3E"/>
    <w:rsid w:val="005D79E1"/>
    <w:rsid w:val="005E01BC"/>
    <w:rsid w:val="005E2C1F"/>
    <w:rsid w:val="005E4613"/>
    <w:rsid w:val="005E4678"/>
    <w:rsid w:val="005E56EB"/>
    <w:rsid w:val="005F4B11"/>
    <w:rsid w:val="0060029E"/>
    <w:rsid w:val="0060523D"/>
    <w:rsid w:val="00605F18"/>
    <w:rsid w:val="0060768B"/>
    <w:rsid w:val="00610ED6"/>
    <w:rsid w:val="00612758"/>
    <w:rsid w:val="006214B7"/>
    <w:rsid w:val="00621579"/>
    <w:rsid w:val="00623F97"/>
    <w:rsid w:val="006274A9"/>
    <w:rsid w:val="00630E88"/>
    <w:rsid w:val="00632D5E"/>
    <w:rsid w:val="0063509E"/>
    <w:rsid w:val="00644956"/>
    <w:rsid w:val="006450AB"/>
    <w:rsid w:val="00646BFA"/>
    <w:rsid w:val="00653025"/>
    <w:rsid w:val="0067744C"/>
    <w:rsid w:val="00677587"/>
    <w:rsid w:val="006834A8"/>
    <w:rsid w:val="00684DCA"/>
    <w:rsid w:val="006853F8"/>
    <w:rsid w:val="00686A5F"/>
    <w:rsid w:val="0069056A"/>
    <w:rsid w:val="006A2CD7"/>
    <w:rsid w:val="006A3191"/>
    <w:rsid w:val="006A5279"/>
    <w:rsid w:val="006A61F5"/>
    <w:rsid w:val="006B37EE"/>
    <w:rsid w:val="006B710E"/>
    <w:rsid w:val="006C12F7"/>
    <w:rsid w:val="006C1A3B"/>
    <w:rsid w:val="006C33DD"/>
    <w:rsid w:val="006C77D4"/>
    <w:rsid w:val="006D2C46"/>
    <w:rsid w:val="006D5876"/>
    <w:rsid w:val="006D62F7"/>
    <w:rsid w:val="006E1E74"/>
    <w:rsid w:val="006E533C"/>
    <w:rsid w:val="0070323F"/>
    <w:rsid w:val="0070584A"/>
    <w:rsid w:val="00707F5C"/>
    <w:rsid w:val="00720C8F"/>
    <w:rsid w:val="00720DA6"/>
    <w:rsid w:val="0072109E"/>
    <w:rsid w:val="007239D3"/>
    <w:rsid w:val="00725B44"/>
    <w:rsid w:val="00726030"/>
    <w:rsid w:val="00726EE2"/>
    <w:rsid w:val="00741BB2"/>
    <w:rsid w:val="007462D7"/>
    <w:rsid w:val="00747238"/>
    <w:rsid w:val="0075361D"/>
    <w:rsid w:val="00754A9F"/>
    <w:rsid w:val="00755820"/>
    <w:rsid w:val="00757D0E"/>
    <w:rsid w:val="007600C2"/>
    <w:rsid w:val="00765406"/>
    <w:rsid w:val="00770033"/>
    <w:rsid w:val="0077141A"/>
    <w:rsid w:val="00781A0A"/>
    <w:rsid w:val="00785E14"/>
    <w:rsid w:val="007B1036"/>
    <w:rsid w:val="007B2729"/>
    <w:rsid w:val="007B3B67"/>
    <w:rsid w:val="007B6A18"/>
    <w:rsid w:val="007B6F39"/>
    <w:rsid w:val="007C3CB9"/>
    <w:rsid w:val="007C6406"/>
    <w:rsid w:val="007D4439"/>
    <w:rsid w:val="007D629C"/>
    <w:rsid w:val="007E32AE"/>
    <w:rsid w:val="007E46FF"/>
    <w:rsid w:val="007E7B94"/>
    <w:rsid w:val="007F54C3"/>
    <w:rsid w:val="007F58B3"/>
    <w:rsid w:val="007F5AC7"/>
    <w:rsid w:val="008144AF"/>
    <w:rsid w:val="00816EED"/>
    <w:rsid w:val="00821568"/>
    <w:rsid w:val="0083140C"/>
    <w:rsid w:val="008464AD"/>
    <w:rsid w:val="00846A77"/>
    <w:rsid w:val="00847D7F"/>
    <w:rsid w:val="0085375E"/>
    <w:rsid w:val="00855A47"/>
    <w:rsid w:val="00857879"/>
    <w:rsid w:val="0086153D"/>
    <w:rsid w:val="00862A7E"/>
    <w:rsid w:val="00867F45"/>
    <w:rsid w:val="00870D23"/>
    <w:rsid w:val="00871C0B"/>
    <w:rsid w:val="008722C3"/>
    <w:rsid w:val="00877136"/>
    <w:rsid w:val="00885719"/>
    <w:rsid w:val="0089515F"/>
    <w:rsid w:val="008966D7"/>
    <w:rsid w:val="00896959"/>
    <w:rsid w:val="008A0E3B"/>
    <w:rsid w:val="008A1384"/>
    <w:rsid w:val="008A1DCF"/>
    <w:rsid w:val="008A2A9B"/>
    <w:rsid w:val="008A30CE"/>
    <w:rsid w:val="008A4465"/>
    <w:rsid w:val="008A7AAE"/>
    <w:rsid w:val="008B3768"/>
    <w:rsid w:val="008B6D57"/>
    <w:rsid w:val="008C3AA5"/>
    <w:rsid w:val="008C4AD1"/>
    <w:rsid w:val="008C6561"/>
    <w:rsid w:val="008C7123"/>
    <w:rsid w:val="008D1D1E"/>
    <w:rsid w:val="008D4569"/>
    <w:rsid w:val="008D5455"/>
    <w:rsid w:val="008D5B52"/>
    <w:rsid w:val="008E7D7D"/>
    <w:rsid w:val="008F067D"/>
    <w:rsid w:val="008F1B24"/>
    <w:rsid w:val="008F1DFD"/>
    <w:rsid w:val="008F390B"/>
    <w:rsid w:val="008F53D9"/>
    <w:rsid w:val="009024A7"/>
    <w:rsid w:val="00912FB3"/>
    <w:rsid w:val="00916F9E"/>
    <w:rsid w:val="00922809"/>
    <w:rsid w:val="00923315"/>
    <w:rsid w:val="00923ED2"/>
    <w:rsid w:val="00927166"/>
    <w:rsid w:val="00930E74"/>
    <w:rsid w:val="009341C5"/>
    <w:rsid w:val="00937BFB"/>
    <w:rsid w:val="00944A46"/>
    <w:rsid w:val="009477EF"/>
    <w:rsid w:val="00950C1C"/>
    <w:rsid w:val="0096255E"/>
    <w:rsid w:val="009632AB"/>
    <w:rsid w:val="00970F46"/>
    <w:rsid w:val="00976F70"/>
    <w:rsid w:val="009800CD"/>
    <w:rsid w:val="00986777"/>
    <w:rsid w:val="009938DD"/>
    <w:rsid w:val="0099535A"/>
    <w:rsid w:val="00997D14"/>
    <w:rsid w:val="009A40CA"/>
    <w:rsid w:val="009B1863"/>
    <w:rsid w:val="009B2CB8"/>
    <w:rsid w:val="009C2328"/>
    <w:rsid w:val="009C4C80"/>
    <w:rsid w:val="009C50A8"/>
    <w:rsid w:val="009D257B"/>
    <w:rsid w:val="009D258C"/>
    <w:rsid w:val="009D64F4"/>
    <w:rsid w:val="009D7667"/>
    <w:rsid w:val="009E346D"/>
    <w:rsid w:val="009E7A28"/>
    <w:rsid w:val="009F2F45"/>
    <w:rsid w:val="009F402B"/>
    <w:rsid w:val="00A00B59"/>
    <w:rsid w:val="00A04E50"/>
    <w:rsid w:val="00A06E24"/>
    <w:rsid w:val="00A14B85"/>
    <w:rsid w:val="00A15D23"/>
    <w:rsid w:val="00A15D69"/>
    <w:rsid w:val="00A1632E"/>
    <w:rsid w:val="00A20236"/>
    <w:rsid w:val="00A211FC"/>
    <w:rsid w:val="00A231B6"/>
    <w:rsid w:val="00A23798"/>
    <w:rsid w:val="00A25D9D"/>
    <w:rsid w:val="00A2651B"/>
    <w:rsid w:val="00A40E24"/>
    <w:rsid w:val="00A416E5"/>
    <w:rsid w:val="00A416FB"/>
    <w:rsid w:val="00A555AC"/>
    <w:rsid w:val="00A6752C"/>
    <w:rsid w:val="00A678D9"/>
    <w:rsid w:val="00A71449"/>
    <w:rsid w:val="00A75F95"/>
    <w:rsid w:val="00A76326"/>
    <w:rsid w:val="00A76F15"/>
    <w:rsid w:val="00A803D7"/>
    <w:rsid w:val="00A8144E"/>
    <w:rsid w:val="00A819A3"/>
    <w:rsid w:val="00A83C15"/>
    <w:rsid w:val="00A94ABD"/>
    <w:rsid w:val="00A95ADE"/>
    <w:rsid w:val="00A97B95"/>
    <w:rsid w:val="00A97D35"/>
    <w:rsid w:val="00AA1E43"/>
    <w:rsid w:val="00AA2856"/>
    <w:rsid w:val="00AA3F26"/>
    <w:rsid w:val="00AB2DBA"/>
    <w:rsid w:val="00AC69DD"/>
    <w:rsid w:val="00AD02E7"/>
    <w:rsid w:val="00AD04D0"/>
    <w:rsid w:val="00AD1A8A"/>
    <w:rsid w:val="00AD1F04"/>
    <w:rsid w:val="00AD38EF"/>
    <w:rsid w:val="00AE20D9"/>
    <w:rsid w:val="00AE5FA6"/>
    <w:rsid w:val="00AE7355"/>
    <w:rsid w:val="00AE7851"/>
    <w:rsid w:val="00AF3241"/>
    <w:rsid w:val="00B055D6"/>
    <w:rsid w:val="00B070D9"/>
    <w:rsid w:val="00B124C5"/>
    <w:rsid w:val="00B16C49"/>
    <w:rsid w:val="00B17431"/>
    <w:rsid w:val="00B22E9C"/>
    <w:rsid w:val="00B23852"/>
    <w:rsid w:val="00B24411"/>
    <w:rsid w:val="00B27A7B"/>
    <w:rsid w:val="00B317D6"/>
    <w:rsid w:val="00B35CE0"/>
    <w:rsid w:val="00B43A50"/>
    <w:rsid w:val="00B45F7D"/>
    <w:rsid w:val="00B50B0E"/>
    <w:rsid w:val="00B533B5"/>
    <w:rsid w:val="00B5583F"/>
    <w:rsid w:val="00B60F3F"/>
    <w:rsid w:val="00B62874"/>
    <w:rsid w:val="00B65B43"/>
    <w:rsid w:val="00B65CA8"/>
    <w:rsid w:val="00B66CB6"/>
    <w:rsid w:val="00B7145E"/>
    <w:rsid w:val="00B820CB"/>
    <w:rsid w:val="00B939E1"/>
    <w:rsid w:val="00B9540E"/>
    <w:rsid w:val="00BA0AD5"/>
    <w:rsid w:val="00BA182F"/>
    <w:rsid w:val="00BA622E"/>
    <w:rsid w:val="00BB0536"/>
    <w:rsid w:val="00BB0C30"/>
    <w:rsid w:val="00BB2ECE"/>
    <w:rsid w:val="00BB47F1"/>
    <w:rsid w:val="00BC22E4"/>
    <w:rsid w:val="00BC341B"/>
    <w:rsid w:val="00BC48E8"/>
    <w:rsid w:val="00BC4DB3"/>
    <w:rsid w:val="00BC7607"/>
    <w:rsid w:val="00BD3BB9"/>
    <w:rsid w:val="00BD45E8"/>
    <w:rsid w:val="00BD51A8"/>
    <w:rsid w:val="00BD5E7F"/>
    <w:rsid w:val="00BE1E8F"/>
    <w:rsid w:val="00BE336D"/>
    <w:rsid w:val="00BE53A5"/>
    <w:rsid w:val="00BE6A9B"/>
    <w:rsid w:val="00BE78BD"/>
    <w:rsid w:val="00BF0EA1"/>
    <w:rsid w:val="00BF491A"/>
    <w:rsid w:val="00BF67DE"/>
    <w:rsid w:val="00C03279"/>
    <w:rsid w:val="00C1494A"/>
    <w:rsid w:val="00C17348"/>
    <w:rsid w:val="00C20767"/>
    <w:rsid w:val="00C22DB7"/>
    <w:rsid w:val="00C25EC8"/>
    <w:rsid w:val="00C269D4"/>
    <w:rsid w:val="00C320AA"/>
    <w:rsid w:val="00C33C93"/>
    <w:rsid w:val="00C34F97"/>
    <w:rsid w:val="00C41263"/>
    <w:rsid w:val="00C422F2"/>
    <w:rsid w:val="00C508DF"/>
    <w:rsid w:val="00C5672E"/>
    <w:rsid w:val="00C57CE1"/>
    <w:rsid w:val="00C60501"/>
    <w:rsid w:val="00C65338"/>
    <w:rsid w:val="00C67EE2"/>
    <w:rsid w:val="00C71102"/>
    <w:rsid w:val="00C71864"/>
    <w:rsid w:val="00C740BF"/>
    <w:rsid w:val="00C75451"/>
    <w:rsid w:val="00C80AF9"/>
    <w:rsid w:val="00C81A80"/>
    <w:rsid w:val="00C842BA"/>
    <w:rsid w:val="00C85633"/>
    <w:rsid w:val="00C91064"/>
    <w:rsid w:val="00C975D3"/>
    <w:rsid w:val="00C978CF"/>
    <w:rsid w:val="00CA1471"/>
    <w:rsid w:val="00CA18DD"/>
    <w:rsid w:val="00CA2126"/>
    <w:rsid w:val="00CA3599"/>
    <w:rsid w:val="00CB4AC9"/>
    <w:rsid w:val="00CB545E"/>
    <w:rsid w:val="00CC0A11"/>
    <w:rsid w:val="00CC194A"/>
    <w:rsid w:val="00CC367D"/>
    <w:rsid w:val="00CC6BBC"/>
    <w:rsid w:val="00CD0AC3"/>
    <w:rsid w:val="00CD1D51"/>
    <w:rsid w:val="00CD27C2"/>
    <w:rsid w:val="00CD2989"/>
    <w:rsid w:val="00CD5953"/>
    <w:rsid w:val="00CD6B5E"/>
    <w:rsid w:val="00CD7B8A"/>
    <w:rsid w:val="00CE222F"/>
    <w:rsid w:val="00CE3271"/>
    <w:rsid w:val="00CE7ED3"/>
    <w:rsid w:val="00CF3C5D"/>
    <w:rsid w:val="00CF60DE"/>
    <w:rsid w:val="00CF6A18"/>
    <w:rsid w:val="00D01EC3"/>
    <w:rsid w:val="00D06EE6"/>
    <w:rsid w:val="00D146AE"/>
    <w:rsid w:val="00D1586D"/>
    <w:rsid w:val="00D16D5A"/>
    <w:rsid w:val="00D17CC0"/>
    <w:rsid w:val="00D20A0B"/>
    <w:rsid w:val="00D26BD2"/>
    <w:rsid w:val="00D31657"/>
    <w:rsid w:val="00D33266"/>
    <w:rsid w:val="00D365FB"/>
    <w:rsid w:val="00D37033"/>
    <w:rsid w:val="00D44FE1"/>
    <w:rsid w:val="00D47127"/>
    <w:rsid w:val="00D51FE8"/>
    <w:rsid w:val="00D54704"/>
    <w:rsid w:val="00D55D83"/>
    <w:rsid w:val="00D630A3"/>
    <w:rsid w:val="00D83C32"/>
    <w:rsid w:val="00D912B2"/>
    <w:rsid w:val="00D9453F"/>
    <w:rsid w:val="00D94DFC"/>
    <w:rsid w:val="00D957D3"/>
    <w:rsid w:val="00D9735C"/>
    <w:rsid w:val="00D97521"/>
    <w:rsid w:val="00DB792F"/>
    <w:rsid w:val="00DB7F82"/>
    <w:rsid w:val="00DC0FF1"/>
    <w:rsid w:val="00DD1AFF"/>
    <w:rsid w:val="00DD2C68"/>
    <w:rsid w:val="00DD3A79"/>
    <w:rsid w:val="00DE5A60"/>
    <w:rsid w:val="00DE6D2B"/>
    <w:rsid w:val="00DE7B7A"/>
    <w:rsid w:val="00DF2308"/>
    <w:rsid w:val="00E04839"/>
    <w:rsid w:val="00E04F6F"/>
    <w:rsid w:val="00E123A9"/>
    <w:rsid w:val="00E22459"/>
    <w:rsid w:val="00E22C3D"/>
    <w:rsid w:val="00E27380"/>
    <w:rsid w:val="00E30B44"/>
    <w:rsid w:val="00E3194E"/>
    <w:rsid w:val="00E434BC"/>
    <w:rsid w:val="00E518A3"/>
    <w:rsid w:val="00E53922"/>
    <w:rsid w:val="00E573E5"/>
    <w:rsid w:val="00E648BD"/>
    <w:rsid w:val="00E72644"/>
    <w:rsid w:val="00E731B9"/>
    <w:rsid w:val="00E732D3"/>
    <w:rsid w:val="00E76C8C"/>
    <w:rsid w:val="00E76E18"/>
    <w:rsid w:val="00E77B32"/>
    <w:rsid w:val="00E80A0C"/>
    <w:rsid w:val="00E82F67"/>
    <w:rsid w:val="00E85F9C"/>
    <w:rsid w:val="00E933BA"/>
    <w:rsid w:val="00E96796"/>
    <w:rsid w:val="00E9743F"/>
    <w:rsid w:val="00E97C28"/>
    <w:rsid w:val="00EA2D40"/>
    <w:rsid w:val="00EA67FB"/>
    <w:rsid w:val="00EA7A56"/>
    <w:rsid w:val="00EB0B80"/>
    <w:rsid w:val="00EB3A2A"/>
    <w:rsid w:val="00EB4332"/>
    <w:rsid w:val="00EB4F82"/>
    <w:rsid w:val="00EC2F2D"/>
    <w:rsid w:val="00EC468B"/>
    <w:rsid w:val="00EC755B"/>
    <w:rsid w:val="00ED2EE9"/>
    <w:rsid w:val="00EE0F5D"/>
    <w:rsid w:val="00EE1425"/>
    <w:rsid w:val="00EE2C3C"/>
    <w:rsid w:val="00EE483A"/>
    <w:rsid w:val="00EE7415"/>
    <w:rsid w:val="00EE7A40"/>
    <w:rsid w:val="00EF000F"/>
    <w:rsid w:val="00EF027A"/>
    <w:rsid w:val="00EF170F"/>
    <w:rsid w:val="00F04489"/>
    <w:rsid w:val="00F12718"/>
    <w:rsid w:val="00F136EC"/>
    <w:rsid w:val="00F151D7"/>
    <w:rsid w:val="00F1553A"/>
    <w:rsid w:val="00F17EDD"/>
    <w:rsid w:val="00F2636A"/>
    <w:rsid w:val="00F31961"/>
    <w:rsid w:val="00F40AD9"/>
    <w:rsid w:val="00F41CF0"/>
    <w:rsid w:val="00F4649E"/>
    <w:rsid w:val="00F468DD"/>
    <w:rsid w:val="00F51382"/>
    <w:rsid w:val="00F53DFE"/>
    <w:rsid w:val="00F5435A"/>
    <w:rsid w:val="00F54ACD"/>
    <w:rsid w:val="00F54D1C"/>
    <w:rsid w:val="00F55F3C"/>
    <w:rsid w:val="00F5768B"/>
    <w:rsid w:val="00F62601"/>
    <w:rsid w:val="00F6474D"/>
    <w:rsid w:val="00F664AB"/>
    <w:rsid w:val="00F66835"/>
    <w:rsid w:val="00F673FA"/>
    <w:rsid w:val="00F717FE"/>
    <w:rsid w:val="00F77FE8"/>
    <w:rsid w:val="00F86A39"/>
    <w:rsid w:val="00F87437"/>
    <w:rsid w:val="00F879AC"/>
    <w:rsid w:val="00F90BD1"/>
    <w:rsid w:val="00F94C00"/>
    <w:rsid w:val="00F9632A"/>
    <w:rsid w:val="00FA5636"/>
    <w:rsid w:val="00FA6401"/>
    <w:rsid w:val="00FA7F0C"/>
    <w:rsid w:val="00FB3D30"/>
    <w:rsid w:val="00FB4B0B"/>
    <w:rsid w:val="00FB5203"/>
    <w:rsid w:val="00FC6950"/>
    <w:rsid w:val="00FD2381"/>
    <w:rsid w:val="00FD37CE"/>
    <w:rsid w:val="00FD3DE7"/>
    <w:rsid w:val="00FD4A66"/>
    <w:rsid w:val="00FE54B0"/>
    <w:rsid w:val="00FE5D5B"/>
    <w:rsid w:val="00FF0633"/>
    <w:rsid w:val="00FF5ACE"/>
    <w:rsid w:val="00FF659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02B2"/>
  <w15:docId w15:val="{86B8D566-7A15-4347-9792-D196FDE6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F2636A"/>
  </w:style>
  <w:style w:type="paragraph" w:styleId="Sidehoved">
    <w:name w:val="header"/>
    <w:basedOn w:val="Normal"/>
    <w:link w:val="SidehovedTegn"/>
    <w:uiPriority w:val="99"/>
    <w:unhideWhenUsed/>
    <w:rsid w:val="00F2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636A"/>
  </w:style>
  <w:style w:type="paragraph" w:styleId="Sidefod">
    <w:name w:val="footer"/>
    <w:basedOn w:val="Normal"/>
    <w:link w:val="SidefodTegn"/>
    <w:uiPriority w:val="99"/>
    <w:unhideWhenUsed/>
    <w:rsid w:val="00F2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636A"/>
  </w:style>
  <w:style w:type="paragraph" w:styleId="Listeafsnit">
    <w:name w:val="List Paragraph"/>
    <w:basedOn w:val="Normal"/>
    <w:uiPriority w:val="34"/>
    <w:qFormat/>
    <w:rsid w:val="00306DD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7B7A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D71E6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270012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57D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A0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6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16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1\Desktop\Dagsorden%20&#229;ben%20MR%202509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9EE7-5456-49B4-BC14-CDC7DF68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åben MR 250925</Template>
  <TotalTime>244</TotalTime>
  <Pages>5</Pages>
  <Words>402</Words>
  <Characters>2883</Characters>
  <Application>Microsoft Office Word</Application>
  <DocSecurity>0</DocSecurity>
  <Lines>211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Win11</dc:creator>
  <cp:lastModifiedBy>Gunnar Birch Olsen</cp:lastModifiedBy>
  <cp:revision>203</cp:revision>
  <cp:lastPrinted>2026-01-28T15:01:00Z</cp:lastPrinted>
  <dcterms:created xsi:type="dcterms:W3CDTF">2026-01-11T14:56:00Z</dcterms:created>
  <dcterms:modified xsi:type="dcterms:W3CDTF">2026-01-28T15:01:00Z</dcterms:modified>
</cp:coreProperties>
</file>