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4234"/>
        <w:gridCol w:w="20"/>
      </w:tblGrid>
      <w:tr w:rsidR="009024A7" w:rsidRPr="009024A7" w14:paraId="2200ADD4" w14:textId="77777777" w:rsidTr="00B16C49">
        <w:trPr>
          <w:gridAfter w:val="1"/>
          <w:wAfter w:w="20" w:type="dxa"/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4A98" w14:textId="00E5F51A" w:rsidR="00F2636A" w:rsidRPr="00D10CFD" w:rsidRDefault="00F2636A" w:rsidP="00D10CFD">
            <w:pPr>
              <w:pStyle w:val="Overskrift1"/>
            </w:pPr>
          </w:p>
          <w:p w14:paraId="3CD382FC" w14:textId="77777777" w:rsidR="00F2636A" w:rsidRPr="009024A7" w:rsidRDefault="00F2636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4DF42" w14:textId="77777777" w:rsidR="00F2636A" w:rsidRPr="009024A7" w:rsidRDefault="00F2636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6805950E" w14:textId="77777777" w:rsidR="00F2636A" w:rsidRPr="009024A7" w:rsidRDefault="00F2636A" w:rsidP="00FD37CE">
            <w:pPr>
              <w:spacing w:before="100" w:after="0" w:line="276" w:lineRule="auto"/>
              <w:ind w:left="-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Afbud fra:</w:t>
            </w:r>
          </w:p>
          <w:p w14:paraId="39342F20" w14:textId="77777777" w:rsidR="0014776E" w:rsidRPr="009024A7" w:rsidRDefault="0014776E" w:rsidP="00FD37CE">
            <w:pPr>
              <w:spacing w:before="100" w:after="0" w:line="276" w:lineRule="auto"/>
              <w:ind w:left="-13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C81A80" w14:paraId="2ED18F7A" w14:textId="77777777" w:rsidTr="00B16C49">
        <w:trPr>
          <w:gridAfter w:val="1"/>
          <w:wAfter w:w="20" w:type="dxa"/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5145" w14:textId="77777777" w:rsidR="00F2636A" w:rsidRPr="009024A7" w:rsidRDefault="00F2636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594F80D5" w14:textId="138CB446" w:rsidR="00F2636A" w:rsidRPr="009024A7" w:rsidRDefault="00F2636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Formand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         </w:t>
            </w:r>
            <w:r w:rsidR="00D630A3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416A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Gunnar Birch Olsen</w:t>
            </w: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  <w:p w14:paraId="5A0E5121" w14:textId="17EC8BD8" w:rsidR="008966D7" w:rsidRPr="009024A7" w:rsidRDefault="008966D7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Næstformand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 </w:t>
            </w:r>
            <w:r w:rsidR="00D630A3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416A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Kirsten Flodgaard Jakobsen</w:t>
            </w:r>
          </w:p>
          <w:p w14:paraId="724B5273" w14:textId="016C6FD7" w:rsidR="00F2636A" w:rsidRPr="009024A7" w:rsidRDefault="00F2636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Kirkeværge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      </w:t>
            </w: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Per Perschke</w:t>
            </w:r>
          </w:p>
          <w:p w14:paraId="4EA70275" w14:textId="14863445" w:rsidR="009F402B" w:rsidRDefault="009F402B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Kasserer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          </w:t>
            </w:r>
            <w:r w:rsidR="008966D7"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Henning Holbek</w:t>
            </w:r>
          </w:p>
          <w:p w14:paraId="065AB542" w14:textId="7F90BC17" w:rsidR="00433168" w:rsidRPr="009024A7" w:rsidRDefault="00433168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Kontaktperson:              Jørgen Rasmussen </w:t>
            </w:r>
          </w:p>
          <w:p w14:paraId="4093C14C" w14:textId="77777777" w:rsidR="00433168" w:rsidRDefault="00870D23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Formand for kirke- og</w:t>
            </w:r>
          </w:p>
          <w:p w14:paraId="781625EE" w14:textId="380B354A" w:rsidR="000B110D" w:rsidRDefault="00870D23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Kirkegårdsudv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.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</w:t>
            </w:r>
            <w:r w:rsidR="008966D7"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6834A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Hans Peder Larsen</w:t>
            </w:r>
          </w:p>
          <w:p w14:paraId="23BE8954" w14:textId="05E567B2" w:rsidR="00433168" w:rsidRPr="009024A7" w:rsidRDefault="00027A47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Medlem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              Christian Brolle-Sørensen              </w:t>
            </w:r>
          </w:p>
          <w:p w14:paraId="04BA1D17" w14:textId="06405046" w:rsidR="00765406" w:rsidRDefault="00765406" w:rsidP="00FD37CE">
            <w:pPr>
              <w:spacing w:after="0" w:line="276" w:lineRule="auto"/>
              <w:rPr>
                <w:sz w:val="21"/>
                <w:szCs w:val="21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Sognepræst </w:t>
            </w:r>
            <w:r w:rsidR="004331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      </w:t>
            </w:r>
            <w:r w:rsidRPr="009024A7">
              <w:rPr>
                <w:sz w:val="21"/>
                <w:szCs w:val="21"/>
              </w:rPr>
              <w:t>Majbrit Daugaard</w:t>
            </w:r>
          </w:p>
          <w:p w14:paraId="72FAB81F" w14:textId="6C543344" w:rsidR="004416AD" w:rsidRDefault="004416AD" w:rsidP="00FD37CE">
            <w:pPr>
              <w:spacing w:after="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Sognepræst </w:t>
            </w:r>
            <w:r w:rsidR="00433168">
              <w:rPr>
                <w:sz w:val="21"/>
                <w:szCs w:val="21"/>
              </w:rPr>
              <w:t xml:space="preserve">                       </w:t>
            </w:r>
            <w:r>
              <w:rPr>
                <w:sz w:val="21"/>
                <w:szCs w:val="21"/>
              </w:rPr>
              <w:t>Lene Flensted Johansen</w:t>
            </w:r>
          </w:p>
          <w:p w14:paraId="17766304" w14:textId="753FAD7D" w:rsidR="002A5655" w:rsidRPr="006D7F88" w:rsidRDefault="002A5655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proofErr w:type="spellStart"/>
            <w:r>
              <w:rPr>
                <w:sz w:val="21"/>
                <w:szCs w:val="21"/>
              </w:rPr>
              <w:t>Medarbejderrepr</w:t>
            </w:r>
            <w:proofErr w:type="spellEnd"/>
            <w:r w:rsidR="00433168">
              <w:rPr>
                <w:sz w:val="21"/>
                <w:szCs w:val="21"/>
              </w:rPr>
              <w:t xml:space="preserve">.           </w:t>
            </w:r>
            <w:r>
              <w:rPr>
                <w:sz w:val="21"/>
                <w:szCs w:val="21"/>
              </w:rPr>
              <w:t xml:space="preserve"> </w:t>
            </w:r>
            <w:r w:rsidR="00433168">
              <w:rPr>
                <w:sz w:val="21"/>
                <w:szCs w:val="21"/>
              </w:rPr>
              <w:t xml:space="preserve"> </w:t>
            </w:r>
            <w:r w:rsidRPr="006D7F88">
              <w:rPr>
                <w:sz w:val="21"/>
                <w:szCs w:val="21"/>
              </w:rPr>
              <w:t>Katja Krener</w:t>
            </w:r>
          </w:p>
          <w:p w14:paraId="33C15DB5" w14:textId="77777777" w:rsidR="002B6D4A" w:rsidRPr="006D7F88" w:rsidRDefault="002B6D4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2AE9E321" w14:textId="0D975301" w:rsidR="00B24411" w:rsidRPr="006D7F88" w:rsidRDefault="00C81A80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D7F8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Sekretær                        Allan Kongsted </w:t>
            </w:r>
          </w:p>
          <w:p w14:paraId="69BB44FF" w14:textId="416D66B9" w:rsidR="00F2636A" w:rsidRPr="006D7F88" w:rsidRDefault="00C81A80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D7F8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</w:p>
          <w:p w14:paraId="5052ECF0" w14:textId="77777777" w:rsidR="00B24411" w:rsidRPr="006D7F88" w:rsidRDefault="00B24411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B054" w14:textId="77777777" w:rsidR="00964084" w:rsidRPr="006D7F88" w:rsidRDefault="00964084" w:rsidP="00B16C49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05AB4B8A" w14:textId="688FDC30" w:rsidR="00E41A7B" w:rsidRDefault="00A66E33" w:rsidP="00B16C49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  <w:r w:rsidRPr="006D7F8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4726C"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  <w:t>Lene Flensted Johansen</w:t>
            </w:r>
          </w:p>
          <w:p w14:paraId="18588829" w14:textId="44B0528F" w:rsidR="009D257B" w:rsidRPr="00C81A80" w:rsidRDefault="00E41A7B" w:rsidP="00B16C49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  <w:t xml:space="preserve"> </w:t>
            </w:r>
          </w:p>
          <w:p w14:paraId="74C238D5" w14:textId="77777777" w:rsidR="009D257B" w:rsidRDefault="009D257B" w:rsidP="006834A8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</w:p>
          <w:p w14:paraId="3F092FBD" w14:textId="77777777" w:rsidR="00E41A7B" w:rsidRDefault="00E41A7B" w:rsidP="00E41A7B">
            <w:pPr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</w:p>
          <w:p w14:paraId="176C3FA0" w14:textId="77777777" w:rsidR="00B96C09" w:rsidRPr="00B96C09" w:rsidRDefault="00B96C09" w:rsidP="00B96C09">
            <w:pPr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</w:p>
        </w:tc>
      </w:tr>
      <w:tr w:rsidR="009024A7" w:rsidRPr="009024A7" w14:paraId="403DFFFB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A178F" w14:textId="77777777" w:rsidR="0014776E" w:rsidRPr="00C81A80" w:rsidRDefault="0014776E" w:rsidP="00FD37CE">
            <w:pPr>
              <w:spacing w:after="24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b-NO" w:eastAsia="da-DK"/>
              </w:rPr>
            </w:pPr>
          </w:p>
          <w:p w14:paraId="3EE6936E" w14:textId="77777777" w:rsidR="00F2636A" w:rsidRPr="009024A7" w:rsidRDefault="0014776E" w:rsidP="00FD37CE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Dagsorden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2AB91" w14:textId="77777777" w:rsidR="0014776E" w:rsidRPr="009024A7" w:rsidRDefault="0014776E" w:rsidP="00FD37CE">
            <w:pPr>
              <w:spacing w:before="100" w:after="0" w:line="276" w:lineRule="auto"/>
              <w:ind w:left="-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176CB3E4" w14:textId="77777777" w:rsidR="00F2636A" w:rsidRPr="009024A7" w:rsidRDefault="00F2636A" w:rsidP="00FD37CE">
            <w:pPr>
              <w:spacing w:before="100" w:after="0" w:line="276" w:lineRule="auto"/>
              <w:ind w:left="-13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Referat og beslutning </w:t>
            </w:r>
          </w:p>
        </w:tc>
      </w:tr>
      <w:tr w:rsidR="009024A7" w:rsidRPr="003C0A2F" w14:paraId="057A38D8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204F8" w14:textId="77777777" w:rsidR="00F2636A" w:rsidRPr="00D37122" w:rsidRDefault="00F2636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7E7D9E9C" w14:textId="5D2CEF18" w:rsidR="00CB7CF1" w:rsidRPr="00F27445" w:rsidRDefault="00BD3BB9" w:rsidP="00CB7C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F2744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</w:t>
            </w:r>
            <w:r w:rsidRPr="00F2744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Sang: </w:t>
            </w:r>
            <w:r w:rsidR="00E72A77" w:rsidRPr="00F2744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35272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Du danske sommer jeg elsker dig – nr. </w:t>
            </w:r>
          </w:p>
          <w:p w14:paraId="0FAC4F47" w14:textId="49960869" w:rsidR="00B50B0E" w:rsidRPr="00523F62" w:rsidRDefault="00CB7CF1" w:rsidP="00CB7C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2744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    </w:t>
            </w:r>
            <w:r w:rsidR="00765406" w:rsidRPr="00523F62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Punkt 1.</w:t>
            </w:r>
            <w:r w:rsidR="004909DA" w:rsidRPr="00523F62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  </w:t>
            </w:r>
          </w:p>
          <w:p w14:paraId="39C46C63" w14:textId="3B14AD8C" w:rsidR="00E41A7B" w:rsidRPr="00433168" w:rsidRDefault="00023F87" w:rsidP="00023F87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23F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575F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0: </w:t>
            </w:r>
            <w:r w:rsidR="00765406" w:rsidRPr="0043316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Godkendelse af dagsordenen</w:t>
            </w:r>
            <w:r w:rsidR="007749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(evt. lukket møde)</w:t>
            </w:r>
          </w:p>
          <w:p w14:paraId="19BF5A82" w14:textId="0F71B016" w:rsidR="00765406" w:rsidRDefault="00765406" w:rsidP="000160F7">
            <w:pPr>
              <w:pStyle w:val="Listeafsnit"/>
              <w:numPr>
                <w:ilvl w:val="0"/>
                <w:numId w:val="21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0160F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Meddelelse fra </w:t>
            </w:r>
            <w:r w:rsidR="006834A8" w:rsidRPr="000160F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formanden</w:t>
            </w:r>
            <w:r w:rsidRPr="000160F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:</w:t>
            </w:r>
            <w:r w:rsidR="007749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5DAE6FD7" w14:textId="7601C6D8" w:rsidR="001E0A5D" w:rsidRPr="00BB6075" w:rsidRDefault="000F64BC" w:rsidP="001C42BC">
            <w:pPr>
              <w:pStyle w:val="Listeafsnit"/>
              <w:numPr>
                <w:ilvl w:val="0"/>
                <w:numId w:val="24"/>
              </w:numPr>
              <w:spacing w:after="0" w:line="276" w:lineRule="auto"/>
              <w:ind w:left="1004"/>
              <w:textAlignment w:val="baseline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BB607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Afskedsreception 28/6 10.30 for </w:t>
            </w:r>
            <w:r w:rsidR="009F7538" w:rsidRPr="00BB607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organist </w:t>
            </w:r>
            <w:r w:rsidR="00BF563E" w:rsidRPr="00BB607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Lisbeth</w:t>
            </w:r>
            <w:r w:rsidR="00B817E6" w:rsidRPr="00BB607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.</w:t>
            </w:r>
            <w:r w:rsidR="00BB6075" w:rsidRPr="00BB607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25D55B88" w14:textId="4D9C97AF" w:rsidR="00265BF3" w:rsidRPr="000160F7" w:rsidRDefault="001E0A5D" w:rsidP="000F64BC">
            <w:pPr>
              <w:pStyle w:val="Listeafsnit"/>
              <w:numPr>
                <w:ilvl w:val="0"/>
                <w:numId w:val="24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3 d</w:t>
            </w:r>
            <w:r w:rsidR="003F6BD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g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C8404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formands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kursus i Ringsted</w:t>
            </w:r>
            <w:r w:rsidR="00C8404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, </w:t>
            </w:r>
            <w:r w:rsidR="00983241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KFJ og GBO</w:t>
            </w:r>
            <w:r w:rsidR="00D04A0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E41AF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        </w:t>
            </w:r>
          </w:p>
          <w:p w14:paraId="16FB5732" w14:textId="27F54BF7" w:rsidR="00F87575" w:rsidRPr="00CA670E" w:rsidRDefault="00604978" w:rsidP="00CA670E">
            <w:pPr>
              <w:pStyle w:val="Listeafsnit"/>
              <w:numPr>
                <w:ilvl w:val="0"/>
                <w:numId w:val="24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Møde i Provsti 21/5 – </w:t>
            </w:r>
            <w:r w:rsidR="0016159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aflyst og udsat</w:t>
            </w:r>
            <w:r w:rsidR="001057D0" w:rsidRPr="00CA670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9120C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– pkt. 11</w:t>
            </w:r>
          </w:p>
          <w:p w14:paraId="54562C82" w14:textId="370A5552" w:rsidR="00CF60DE" w:rsidRPr="002423ED" w:rsidRDefault="00BB6075" w:rsidP="002423ED">
            <w:pPr>
              <w:pStyle w:val="Listeafsnit"/>
              <w:numPr>
                <w:ilvl w:val="0"/>
                <w:numId w:val="24"/>
              </w:numPr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</w:p>
          <w:p w14:paraId="71DBFF4A" w14:textId="77777777" w:rsidR="008966D7" w:rsidRPr="00575FD3" w:rsidRDefault="008966D7" w:rsidP="008966D7">
            <w:pPr>
              <w:pStyle w:val="Listeafsnit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A3AF" w14:textId="77777777" w:rsidR="00F2636A" w:rsidRPr="00575FD3" w:rsidRDefault="00F2636A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75FD3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  <w:p w14:paraId="14DD3656" w14:textId="77777777" w:rsidR="008966D7" w:rsidRPr="00575FD3" w:rsidRDefault="008966D7" w:rsidP="00D94DF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FE4072" w14:paraId="4DD97929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2E22" w14:textId="77777777" w:rsidR="00FF6591" w:rsidRPr="003F6BDB" w:rsidRDefault="00FF6591" w:rsidP="00765406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3A1861D2" w14:textId="347E691B" w:rsidR="0011270E" w:rsidRDefault="00765406" w:rsidP="00765406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  <w:t>Punkt 2. </w:t>
            </w:r>
          </w:p>
          <w:p w14:paraId="53237E73" w14:textId="77777777" w:rsidR="001C54CC" w:rsidRDefault="004416AD" w:rsidP="00765406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Orientering fra kasserer v/Henning Holbek</w:t>
            </w:r>
          </w:p>
          <w:p w14:paraId="53B53DAC" w14:textId="16B59965" w:rsidR="00F7694B" w:rsidRPr="00D6238D" w:rsidRDefault="001E083F" w:rsidP="005D1CB4">
            <w:pPr>
              <w:pStyle w:val="Listeafsnit"/>
              <w:numPr>
                <w:ilvl w:val="0"/>
                <w:numId w:val="26"/>
              </w:numPr>
              <w:spacing w:after="0" w:line="276" w:lineRule="auto"/>
              <w:ind w:left="73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D6238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Fordringshaverportalen, skal vi tilmeldes</w:t>
            </w:r>
            <w:r w:rsidR="0056588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???</w:t>
            </w:r>
            <w:r w:rsidRPr="00D6238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.</w:t>
            </w:r>
            <w:r w:rsidR="00F64CF6" w:rsidRPr="00D6238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2C9E83A6" w14:textId="29CD3AD5" w:rsidR="00765406" w:rsidRPr="00FE4072" w:rsidRDefault="00AB78CD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E407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        </w:t>
            </w:r>
            <w:r w:rsidR="00BB0DFC" w:rsidRPr="00FE407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Pr="00FE407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      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51AB" w14:textId="77777777" w:rsidR="00765406" w:rsidRPr="00FE4072" w:rsidRDefault="00765406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5DA2E935" w14:textId="77777777" w:rsidR="00FB3D30" w:rsidRPr="00FE4072" w:rsidRDefault="00FB3D30" w:rsidP="006834A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53416E" w14:paraId="5C048850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EABE" w14:textId="77777777" w:rsidR="00765406" w:rsidRPr="001667F1" w:rsidRDefault="00765406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4DD9149A" w14:textId="4D8EC9E5" w:rsidR="00C71864" w:rsidRPr="009024A7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  <w:t>Punkt 3. </w:t>
            </w:r>
          </w:p>
          <w:p w14:paraId="3B1F044A" w14:textId="22B639B4" w:rsidR="00ED50B0" w:rsidRPr="0038365F" w:rsidRDefault="00A416E5" w:rsidP="0038365F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Orientering fra </w:t>
            </w:r>
            <w:r w:rsidR="004378B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personale</w:t>
            </w:r>
            <w:r w:rsidR="00A2453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ansvarlig</w:t>
            </w:r>
            <w:r w:rsidR="004378B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 </w:t>
            </w:r>
            <w:r w:rsidR="004416A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Jørgen Rasmussen</w:t>
            </w:r>
            <w:r w:rsidR="00FD46E1" w:rsidRPr="0038365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:</w:t>
            </w:r>
          </w:p>
          <w:p w14:paraId="24E00393" w14:textId="77777777" w:rsidR="003A71F0" w:rsidRPr="003A71F0" w:rsidRDefault="005812CD" w:rsidP="0038365F">
            <w:pPr>
              <w:pStyle w:val="Listeafsnit"/>
              <w:numPr>
                <w:ilvl w:val="0"/>
                <w:numId w:val="29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3A71F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Indstilling og valg af ny organist</w:t>
            </w:r>
            <w:r w:rsidR="003A71F0" w:rsidRPr="003A71F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,</w:t>
            </w:r>
          </w:p>
          <w:p w14:paraId="40BD63F8" w14:textId="4441190D" w:rsidR="00093208" w:rsidRPr="003A71F0" w:rsidRDefault="003A71F0" w:rsidP="003A71F0">
            <w:pPr>
              <w:pStyle w:val="Listeafsnit"/>
              <w:spacing w:after="0" w:line="276" w:lineRule="auto"/>
              <w:ind w:left="114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Kregme har valgt. </w:t>
            </w:r>
            <w:r w:rsidR="00FD46E1" w:rsidRPr="003A71F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3A917BC9" w14:textId="1524580E" w:rsidR="00CF6A18" w:rsidRPr="003A71F0" w:rsidRDefault="00D06EE6" w:rsidP="00D06EE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3A71F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              </w:t>
            </w:r>
            <w:r w:rsidR="006D136B" w:rsidRPr="003A71F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7A694D46" w14:textId="49AE24F5" w:rsidR="00206C39" w:rsidRPr="003A71F0" w:rsidRDefault="00CF6A18" w:rsidP="00D06EE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3A71F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            </w:t>
            </w:r>
            <w:r w:rsidR="006D136B" w:rsidRPr="003A71F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34C68312" w14:textId="77777777" w:rsidR="00A416E5" w:rsidRPr="003A71F0" w:rsidRDefault="00A416E5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2121" w14:textId="77777777" w:rsidR="00765406" w:rsidRPr="003A71F0" w:rsidRDefault="00765406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79C6D5C9" w14:textId="77777777" w:rsidR="00CB545E" w:rsidRPr="003A71F0" w:rsidRDefault="00CB545E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9024A7" w14:paraId="2B4AB1CE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4E7D" w14:textId="77777777" w:rsidR="004A764F" w:rsidRPr="003A71F0" w:rsidRDefault="004A764F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3545DAB1" w14:textId="77777777" w:rsidR="00A416E5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Punkt 4. </w:t>
            </w:r>
          </w:p>
          <w:p w14:paraId="53E38481" w14:textId="77777777" w:rsidR="00C71864" w:rsidRDefault="00C71864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6C0FB519" w14:textId="77777777" w:rsidR="00847D7F" w:rsidRDefault="00847D7F" w:rsidP="00847D7F">
            <w:pPr>
              <w:spacing w:after="0" w:line="276" w:lineRule="auto"/>
              <w:ind w:left="284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Orientering fra Kirkeværgen v/Per Perschke:</w:t>
            </w:r>
          </w:p>
          <w:p w14:paraId="01707C67" w14:textId="2CEC4DCE" w:rsidR="006D136B" w:rsidRDefault="00847D7F" w:rsidP="006D57FF">
            <w:pPr>
              <w:pStyle w:val="Listeafsnit"/>
              <w:spacing w:after="0" w:line="276" w:lineRule="auto"/>
              <w:ind w:left="2160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kalkning</w:t>
            </w:r>
            <w:r w:rsidR="00927AAC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kirke</w:t>
            </w:r>
            <w:r w:rsidR="006D136B" w:rsidRPr="006D136B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9F427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fra 7/9-26</w:t>
            </w:r>
            <w:r w:rsidR="00D65103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, imens</w:t>
            </w:r>
          </w:p>
          <w:p w14:paraId="37A10550" w14:textId="7BEA5FE5" w:rsidR="00BF5436" w:rsidRDefault="00071E0D" w:rsidP="009B481D">
            <w:pPr>
              <w:pStyle w:val="Listeafsnit"/>
              <w:spacing w:after="0" w:line="276" w:lineRule="auto"/>
              <w:ind w:left="2160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6069AB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Kregme kirke/Rytterskolen</w:t>
            </w:r>
            <w:r w:rsidR="009B481D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? </w:t>
            </w:r>
          </w:p>
          <w:p w14:paraId="4DC8AF66" w14:textId="6F26AEBA" w:rsidR="00BC59D4" w:rsidRDefault="007B27B8" w:rsidP="00000CEC">
            <w:pPr>
              <w:pStyle w:val="Listeafsnit"/>
              <w:numPr>
                <w:ilvl w:val="2"/>
                <w:numId w:val="18"/>
              </w:num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Asfaltering </w:t>
            </w:r>
            <w:r w:rsidR="00F16C70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foran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Rytterskolen</w:t>
            </w:r>
          </w:p>
          <w:p w14:paraId="26211F5D" w14:textId="6D5BE0E5" w:rsidR="00765406" w:rsidRPr="00CA7974" w:rsidRDefault="008B1823" w:rsidP="00CA7974">
            <w:pPr>
              <w:pStyle w:val="Listeafsnit"/>
              <w:numPr>
                <w:ilvl w:val="2"/>
                <w:numId w:val="18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64100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F1A6" w14:textId="77777777" w:rsidR="00765406" w:rsidRPr="009024A7" w:rsidRDefault="00765406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6E8F565A" w14:textId="77777777" w:rsidR="00EE0F5D" w:rsidRPr="009024A7" w:rsidRDefault="00EE0F5D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0BF0ADDD" w14:textId="77777777" w:rsidR="003B43E3" w:rsidRPr="009024A7" w:rsidRDefault="003B43E3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BB09DB" w14:paraId="7BD0CEC0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005A" w14:textId="77777777" w:rsidR="00D94DFC" w:rsidRDefault="00D94DFC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2FC08B44" w14:textId="36005E43" w:rsidR="00DC26EA" w:rsidRDefault="009B1863" w:rsidP="001545AD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Punkt 5</w:t>
            </w:r>
            <w:r w:rsidR="001545A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7E685670" w14:textId="77777777" w:rsidR="006C1A3B" w:rsidRDefault="00122C48" w:rsidP="00122C48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Orientering fra Kirke- og Kirkegårdsudvalget</w:t>
            </w:r>
          </w:p>
          <w:p w14:paraId="5D454D44" w14:textId="77777777" w:rsidR="0087565B" w:rsidRDefault="00122C48" w:rsidP="00DC26EA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v/Hans Peder</w:t>
            </w:r>
            <w:r w:rsidR="0037204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Larsen</w:t>
            </w:r>
          </w:p>
          <w:p w14:paraId="7DF0F168" w14:textId="77777777" w:rsidR="00655EE5" w:rsidRPr="00655EE5" w:rsidRDefault="00A840AD" w:rsidP="00A840AD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655EE5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          </w:t>
            </w:r>
            <w:r w:rsidR="00F03E56" w:rsidRPr="00655EE5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Flytning af babysalmesang – se vedlagte mail</w:t>
            </w:r>
          </w:p>
          <w:p w14:paraId="23AEA2F0" w14:textId="73A649C9" w:rsidR="006834A8" w:rsidRPr="00655EE5" w:rsidRDefault="00655EE5" w:rsidP="00A840AD">
            <w:pPr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          </w:t>
            </w:r>
            <w:r w:rsidR="00F817CE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+ gudstjenester m.v. </w:t>
            </w:r>
            <w:r w:rsidR="003C3DD4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–</w:t>
            </w:r>
            <w:r w:rsidR="00F817CE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3C3DD4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mail til provsti/stift</w:t>
            </w:r>
            <w:r w:rsidR="00457EFF" w:rsidRPr="00655EE5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7DADA0AF" w14:textId="77777777" w:rsidR="009B1863" w:rsidRPr="00655EE5" w:rsidRDefault="009B1863" w:rsidP="00D94DFC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4F11" w14:textId="77777777" w:rsidR="009B1863" w:rsidRPr="00655EE5" w:rsidRDefault="009B1863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05B7EB76" w14:textId="77777777" w:rsidR="00C03279" w:rsidRPr="00655EE5" w:rsidRDefault="00C03279" w:rsidP="00D94DFC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9024A7" w14:paraId="5C60A2BD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A77F" w14:textId="77777777" w:rsidR="001F6DAA" w:rsidRPr="00655EE5" w:rsidRDefault="001F6DAA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2234B67D" w14:textId="165E3700" w:rsidR="00605F18" w:rsidRPr="005725BB" w:rsidRDefault="009B1863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</w:pPr>
            <w:r w:rsidRPr="005725BB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  <w:t>Punkt 6</w:t>
            </w:r>
          </w:p>
          <w:p w14:paraId="1C46E318" w14:textId="77777777" w:rsidR="00372049" w:rsidRPr="005725BB" w:rsidRDefault="00372049" w:rsidP="00372049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  <w:r w:rsidRPr="005725B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Orientering fra sognepræsterne </w:t>
            </w:r>
          </w:p>
          <w:p w14:paraId="6682D686" w14:textId="6FA59D36" w:rsidR="00372049" w:rsidRPr="005725BB" w:rsidRDefault="00372049" w:rsidP="00372049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  <w:r w:rsidRPr="005725B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Lene Flensted Johansen og </w:t>
            </w:r>
            <w:r w:rsidR="006D57FF" w:rsidRPr="005725BB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Majbrit Daugaard</w:t>
            </w:r>
          </w:p>
          <w:p w14:paraId="288CCE78" w14:textId="65759F81" w:rsidR="00025E9E" w:rsidRPr="00BD1FA6" w:rsidRDefault="007E0544" w:rsidP="002D5B2F">
            <w:pPr>
              <w:spacing w:after="0" w:line="276" w:lineRule="auto"/>
              <w:ind w:left="284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BD1FA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835EBE" w:rsidRPr="00BD1FA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proofErr w:type="gramStart"/>
            <w:r w:rsidR="00835EBE" w:rsidRPr="00BD1FA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a.</w:t>
            </w:r>
            <w:r w:rsidRPr="00BD1FA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.</w:t>
            </w:r>
            <w:proofErr w:type="gramEnd"/>
            <w:r w:rsidRPr="00BD1FA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2E481F" w:rsidRPr="00BD1FA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990F9F" w:rsidRPr="00BD1FA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ikke æblemosteri </w:t>
            </w:r>
            <w:r w:rsidR="00BD1FA6" w:rsidRPr="00BD1FA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til næst</w:t>
            </w:r>
            <w:r w:rsidR="002F071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e</w:t>
            </w:r>
            <w:r w:rsidR="00BD1FA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arrangement</w:t>
            </w:r>
            <w:r w:rsidR="002F071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/</w:t>
            </w:r>
            <w:proofErr w:type="spellStart"/>
            <w:r w:rsidR="002F071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>høstgudstj</w:t>
            </w:r>
            <w:proofErr w:type="spellEnd"/>
            <w:r w:rsidR="002F071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. </w:t>
            </w:r>
          </w:p>
          <w:p w14:paraId="13F1AC46" w14:textId="2A2A2360" w:rsidR="00835EBE" w:rsidRPr="00BD1FA6" w:rsidRDefault="00777C85" w:rsidP="002D5B2F">
            <w:pPr>
              <w:spacing w:after="0" w:line="276" w:lineRule="auto"/>
              <w:ind w:left="284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BD1FA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 b</w:t>
            </w:r>
            <w:r w:rsidR="00BF395E" w:rsidRPr="00BD1FA6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3038ABEE" w14:textId="6E89E216" w:rsidR="006D57FF" w:rsidRPr="00BD1FA6" w:rsidRDefault="006D57FF" w:rsidP="002D5B2F">
            <w:pPr>
              <w:spacing w:after="0" w:line="276" w:lineRule="auto"/>
              <w:ind w:left="284"/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9CDC" w14:textId="77777777" w:rsidR="009B1863" w:rsidRPr="00BD1FA6" w:rsidRDefault="009B1863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76165DC3" w14:textId="77777777" w:rsidR="004F78FC" w:rsidRPr="009024A7" w:rsidRDefault="004F78FC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024A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.</w:t>
            </w:r>
          </w:p>
          <w:p w14:paraId="53180ABC" w14:textId="77777777" w:rsidR="007462D7" w:rsidRPr="009024A7" w:rsidRDefault="007462D7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867882" w14:paraId="537DB992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2CB4" w14:textId="5EBED914" w:rsidR="00A416E5" w:rsidRDefault="00372049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6C1A3B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Punkt 7</w:t>
            </w:r>
          </w:p>
          <w:p w14:paraId="7D57D97C" w14:textId="77777777" w:rsidR="006C1A3B" w:rsidRDefault="006C1A3B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</w:p>
          <w:p w14:paraId="6093103D" w14:textId="502670B9" w:rsidR="00747FAE" w:rsidRDefault="007F4B77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4A10C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Orientering/opfølgning på</w:t>
            </w:r>
            <w:r w:rsidR="00747FAE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Visionsdagen</w:t>
            </w:r>
            <w:r w:rsidR="00863CE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7. marts</w:t>
            </w:r>
          </w:p>
          <w:p w14:paraId="4E63B308" w14:textId="7B2515C1" w:rsidR="006C1A3B" w:rsidRPr="00867882" w:rsidRDefault="00747FAE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da-DK"/>
              </w:rPr>
            </w:pPr>
            <w:r w:rsidRPr="0086788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da-DK"/>
              </w:rPr>
              <w:t xml:space="preserve">v/ Majbrit, </w:t>
            </w:r>
            <w:r w:rsidR="00867882" w:rsidRPr="0086788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da-DK"/>
              </w:rPr>
              <w:t xml:space="preserve">Lene, Karin, Christian </w:t>
            </w:r>
            <w:r w:rsidR="00863CE5" w:rsidRPr="0086788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 w:eastAsia="da-DK"/>
              </w:rPr>
              <w:t xml:space="preserve"> </w:t>
            </w:r>
          </w:p>
          <w:p w14:paraId="2FCAF897" w14:textId="77777777" w:rsidR="00A416E5" w:rsidRPr="00867882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en-US"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94CC" w14:textId="77777777" w:rsidR="00A416E5" w:rsidRPr="00867882" w:rsidRDefault="00A416E5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</w:p>
          <w:p w14:paraId="22EC04B8" w14:textId="77777777" w:rsidR="005801A7" w:rsidRPr="00867882" w:rsidRDefault="005801A7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</w:p>
        </w:tc>
      </w:tr>
      <w:tr w:rsidR="009024A7" w:rsidRPr="00874979" w14:paraId="497F7838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EEC2" w14:textId="77777777" w:rsidR="00A416E5" w:rsidRPr="00874979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</w:pPr>
          </w:p>
          <w:p w14:paraId="26DE0C2E" w14:textId="0F60A772" w:rsidR="002D2627" w:rsidRPr="00FD0FAD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</w:pPr>
            <w:r w:rsidRPr="00FD0FA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  <w:t>Punkt 8. </w:t>
            </w:r>
          </w:p>
          <w:p w14:paraId="40E7FFF4" w14:textId="7C3DF149" w:rsidR="00A416E5" w:rsidRPr="001879B4" w:rsidRDefault="002D2627" w:rsidP="005725BB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 w:rsidRPr="001879B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Kirkekaffe</w:t>
            </w:r>
            <w:r w:rsidR="00D649C6" w:rsidRPr="001879B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værter</w:t>
            </w:r>
            <w:r w:rsidR="00867882" w:rsidRPr="001879B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proofErr w:type="gramStart"/>
            <w:r w:rsidR="00867882" w:rsidRPr="001879B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– </w:t>
            </w:r>
            <w:r w:rsidR="005725BB" w:rsidRPr="001879B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3C7A50" w:rsidRPr="001879B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næste</w:t>
            </w:r>
            <w:proofErr w:type="gramEnd"/>
            <w:r w:rsidR="00D649C6" w:rsidRPr="001879B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proofErr w:type="spellStart"/>
            <w:r w:rsidR="00D244C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Bithe</w:t>
            </w:r>
            <w:proofErr w:type="spellEnd"/>
            <w:r w:rsidR="00D244C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, </w:t>
            </w:r>
            <w:r w:rsidR="00B11C2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Karin, Gunnar, Per, Henning, Hans Pe</w:t>
            </w:r>
            <w:r w:rsidR="00CC36F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der, </w:t>
            </w:r>
            <w:r w:rsidR="00C9115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>Jørgen</w:t>
            </w:r>
            <w:r w:rsidR="003C7A50" w:rsidRPr="001879B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1F530DEE" w14:textId="77777777" w:rsidR="00A416E5" w:rsidRPr="001879B4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3894" w14:textId="77777777" w:rsidR="00A416E5" w:rsidRPr="001879B4" w:rsidRDefault="00A416E5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4A696CCB" w14:textId="77777777" w:rsidR="00E22459" w:rsidRPr="001879B4" w:rsidRDefault="00E22459" w:rsidP="00605F1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9024A7" w14:paraId="0C031DC0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D955" w14:textId="77777777" w:rsidR="00A416E5" w:rsidRPr="00474417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1D46CA30" w14:textId="1B0C950F" w:rsidR="00605F18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9024A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Punkt 9.</w:t>
            </w:r>
          </w:p>
          <w:p w14:paraId="3FC74B1C" w14:textId="3DADFB29" w:rsidR="00A416E5" w:rsidRPr="009024A7" w:rsidRDefault="00086C9C" w:rsidP="0049395D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49395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842913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Aktivitetsudvalget</w:t>
            </w:r>
            <w:r w:rsidR="0064773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v/ Hans Peder / Hanne</w:t>
            </w:r>
          </w:p>
          <w:p w14:paraId="5B994970" w14:textId="77777777" w:rsidR="00A416E5" w:rsidRPr="009024A7" w:rsidRDefault="00A416E5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267B" w14:textId="77777777" w:rsidR="00A416E5" w:rsidRPr="009024A7" w:rsidRDefault="00A416E5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6807F986" w14:textId="77777777" w:rsidR="00A95ADE" w:rsidRPr="009024A7" w:rsidRDefault="00A95ADE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14FC7667" w14:textId="77777777" w:rsidR="00C34F97" w:rsidRPr="009024A7" w:rsidRDefault="00C34F97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4571666" w14:textId="77777777" w:rsidR="005B793C" w:rsidRPr="009024A7" w:rsidRDefault="005B793C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9024A7" w:rsidRPr="00655EE5" w14:paraId="5B2FD396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ABC6" w14:textId="77777777" w:rsidR="00FD0FAD" w:rsidRPr="002C5546" w:rsidRDefault="00FD0FAD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</w:pPr>
          </w:p>
          <w:p w14:paraId="6E99084B" w14:textId="16C07EA2" w:rsidR="00A416E5" w:rsidRPr="00BF0056" w:rsidRDefault="00E3194E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</w:pPr>
            <w:r w:rsidRPr="00BF005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  <w:t xml:space="preserve">Punkt </w:t>
            </w:r>
            <w:r w:rsidR="00770033" w:rsidRPr="00BF005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  <w:t>10</w:t>
            </w:r>
          </w:p>
          <w:p w14:paraId="5691E4B3" w14:textId="6B13069E" w:rsidR="00A416E5" w:rsidRPr="002C5546" w:rsidRDefault="005645E3" w:rsidP="001879B4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  <w:t xml:space="preserve">  </w:t>
            </w:r>
            <w:r w:rsidRPr="00221CC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Kontor Mette – </w:t>
            </w:r>
            <w:r w:rsidR="003F7CF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opstart/orientering</w:t>
            </w:r>
            <w:r w:rsidRPr="00221CC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  </w:t>
            </w:r>
            <w:r w:rsidR="00221CC6" w:rsidRPr="00221CC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v/Christian</w:t>
            </w:r>
            <w:r w:rsidRPr="00221CC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 </w:t>
            </w:r>
            <w:r w:rsidR="00C45556" w:rsidRPr="00221CC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 </w:t>
            </w:r>
            <w:r w:rsidR="001879B4" w:rsidRPr="00221CC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 </w:t>
            </w:r>
          </w:p>
          <w:p w14:paraId="35FF8237" w14:textId="527E2F42" w:rsidR="00A416E5" w:rsidRPr="00EF1288" w:rsidRDefault="003C3DD4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val="nb-NO" w:eastAsia="da-DK"/>
              </w:rPr>
              <w:t xml:space="preserve">                           </w:t>
            </w:r>
            <w:r w:rsidR="00EF1288" w:rsidRPr="00EF128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opgaver</w:t>
            </w:r>
            <w:r w:rsidRPr="00EF128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 </w:t>
            </w:r>
            <w:r w:rsidR="00EF128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>for Mette</w:t>
            </w:r>
            <w:r w:rsidRPr="00EF128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nb-NO" w:eastAsia="da-DK"/>
              </w:rPr>
              <w:t xml:space="preserve">  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53FF" w14:textId="77777777" w:rsidR="00A416E5" w:rsidRPr="002C5546" w:rsidRDefault="00A416E5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</w:p>
          <w:p w14:paraId="1A2A1337" w14:textId="77777777" w:rsidR="003B4D76" w:rsidRPr="002C5546" w:rsidRDefault="003B4D76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nb-NO" w:eastAsia="da-DK"/>
              </w:rPr>
            </w:pPr>
          </w:p>
        </w:tc>
      </w:tr>
      <w:tr w:rsidR="003D7343" w:rsidRPr="009024A7" w14:paraId="42F4F255" w14:textId="77777777" w:rsidTr="00B16C49">
        <w:trPr>
          <w:trHeight w:val="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7FEF" w14:textId="77777777" w:rsidR="003D7343" w:rsidRPr="007749D3" w:rsidRDefault="003D7343" w:rsidP="00A416E5">
            <w:pPr>
              <w:spacing w:after="0"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</w:p>
          <w:p w14:paraId="40D26771" w14:textId="2E5875B0" w:rsidR="00FD0FAD" w:rsidRPr="007749D3" w:rsidRDefault="004521C3" w:rsidP="00FD0FAD">
            <w:pPr>
              <w:spacing w:line="276" w:lineRule="auto"/>
              <w:ind w:left="284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7749D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lastRenderedPageBreak/>
              <w:t xml:space="preserve"> </w:t>
            </w:r>
          </w:p>
          <w:p w14:paraId="1F787A93" w14:textId="77777777" w:rsidR="00266240" w:rsidRDefault="00276904" w:rsidP="00752ADF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 w:rsidRPr="007749D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   </w:t>
            </w:r>
            <w:r w:rsidR="00970E33" w:rsidRPr="00970E3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11. </w:t>
            </w:r>
            <w:r w:rsidR="00970E3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7155E8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Mødet i Provstiet udsat til efter sommerferien,</w:t>
            </w:r>
            <w:r w:rsidR="00266240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  <w:p w14:paraId="448F50F9" w14:textId="021915FB" w:rsidR="00086C9C" w:rsidRPr="00C429E6" w:rsidRDefault="00266240" w:rsidP="0026624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          2 datoforslag skal findes</w:t>
            </w:r>
            <w:r w:rsidR="003F7CF2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, tag kalender med.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 </w:t>
            </w:r>
            <w:r w:rsidR="007155E8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AB76C2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752AD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A2737D" w:rsidRPr="00C429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466F" w14:textId="77777777" w:rsidR="003D7343" w:rsidRPr="009024A7" w:rsidRDefault="003D7343" w:rsidP="00FD37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</w:tbl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5665"/>
        <w:gridCol w:w="4253"/>
      </w:tblGrid>
      <w:tr w:rsidR="00BE1E8F" w14:paraId="6221D376" w14:textId="77777777" w:rsidTr="0083140C">
        <w:tc>
          <w:tcPr>
            <w:tcW w:w="5665" w:type="dxa"/>
          </w:tcPr>
          <w:p w14:paraId="3F4414AE" w14:textId="77777777" w:rsidR="008C573B" w:rsidRDefault="00613B8C">
            <w:r>
              <w:t xml:space="preserve">       </w:t>
            </w:r>
          </w:p>
          <w:p w14:paraId="3757943A" w14:textId="5666DCC8" w:rsidR="00903D56" w:rsidRDefault="008C573B" w:rsidP="00C87A54">
            <w:pPr>
              <w:rPr>
                <w:b/>
                <w:bCs/>
              </w:rPr>
            </w:pPr>
            <w:r>
              <w:t xml:space="preserve">     </w:t>
            </w:r>
            <w:r w:rsidR="00FD0FAD" w:rsidRPr="0067744C">
              <w:t xml:space="preserve"> </w:t>
            </w:r>
            <w:r w:rsidR="004429CC" w:rsidRPr="00B317D6">
              <w:rPr>
                <w:b/>
                <w:bCs/>
              </w:rPr>
              <w:t xml:space="preserve">     </w:t>
            </w:r>
          </w:p>
          <w:p w14:paraId="0291B876" w14:textId="54839F4F" w:rsidR="004429CC" w:rsidRDefault="00903D56" w:rsidP="00C87A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4429CC" w:rsidRPr="00B02EB2">
              <w:rPr>
                <w:b/>
                <w:bCs/>
                <w:sz w:val="24"/>
                <w:szCs w:val="24"/>
              </w:rPr>
              <w:t>Punkt 1</w:t>
            </w:r>
            <w:r w:rsidR="0077109E">
              <w:rPr>
                <w:b/>
                <w:bCs/>
                <w:sz w:val="24"/>
                <w:szCs w:val="24"/>
              </w:rPr>
              <w:t>2</w:t>
            </w:r>
            <w:r w:rsidR="004429CC">
              <w:rPr>
                <w:b/>
                <w:bCs/>
              </w:rPr>
              <w:t xml:space="preserve">             </w:t>
            </w:r>
          </w:p>
          <w:p w14:paraId="5980DB8C" w14:textId="61DC82CB" w:rsidR="004429CC" w:rsidRDefault="004429CC" w:rsidP="004429C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Næste </w:t>
            </w:r>
            <w:proofErr w:type="gramStart"/>
            <w:r>
              <w:rPr>
                <w:b/>
                <w:bCs/>
              </w:rPr>
              <w:t>MR møde</w:t>
            </w:r>
            <w:proofErr w:type="gramEnd"/>
            <w:r>
              <w:rPr>
                <w:b/>
                <w:bCs/>
              </w:rPr>
              <w:t xml:space="preserve"> er torsdag, den </w:t>
            </w:r>
            <w:r w:rsidR="00AA2FE4">
              <w:rPr>
                <w:b/>
                <w:bCs/>
              </w:rPr>
              <w:t>20</w:t>
            </w:r>
            <w:r w:rsidR="00C840BC">
              <w:rPr>
                <w:b/>
                <w:bCs/>
              </w:rPr>
              <w:t xml:space="preserve">. </w:t>
            </w:r>
            <w:proofErr w:type="gramStart"/>
            <w:r w:rsidR="00AA2FE4">
              <w:rPr>
                <w:b/>
                <w:bCs/>
              </w:rPr>
              <w:t xml:space="preserve">august </w:t>
            </w:r>
            <w:r w:rsidRPr="004429CC">
              <w:rPr>
                <w:b/>
                <w:bCs/>
                <w:color w:val="EE0000"/>
              </w:rPr>
              <w:t xml:space="preserve"> </w:t>
            </w:r>
            <w:r>
              <w:rPr>
                <w:b/>
                <w:bCs/>
              </w:rPr>
              <w:t>kl.</w:t>
            </w:r>
            <w:proofErr w:type="gramEnd"/>
            <w:r>
              <w:rPr>
                <w:b/>
                <w:bCs/>
              </w:rPr>
              <w:t xml:space="preserve"> 19.oo</w:t>
            </w:r>
          </w:p>
          <w:p w14:paraId="6D0ED8E7" w14:textId="7E9F6F8D" w:rsidR="00E77B32" w:rsidRDefault="006D7F88" w:rsidP="004429C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4429CC">
              <w:rPr>
                <w:b/>
                <w:bCs/>
              </w:rPr>
              <w:t xml:space="preserve">        </w:t>
            </w:r>
            <w:r w:rsidR="00C840BC">
              <w:rPr>
                <w:b/>
                <w:bCs/>
              </w:rPr>
              <w:t xml:space="preserve"> </w:t>
            </w:r>
          </w:p>
          <w:p w14:paraId="3A1781E5" w14:textId="77777777" w:rsidR="000413CF" w:rsidRDefault="00E80F9F" w:rsidP="004429CC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      </w:t>
            </w:r>
            <w:r w:rsidRPr="00993F5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MR-møder efterår</w:t>
            </w:r>
            <w:r w:rsidR="00070637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:  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A63717" w:rsidRPr="008821C0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24/9, </w:t>
            </w:r>
            <w:r w:rsidR="000540D0" w:rsidRPr="008821C0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15/10, 19/11</w:t>
            </w:r>
          </w:p>
          <w:p w14:paraId="31D2A59E" w14:textId="72526C25" w:rsidR="00C840BC" w:rsidRPr="009024A7" w:rsidRDefault="000413CF" w:rsidP="004429C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            Fælles MR-møde </w:t>
            </w:r>
            <w:r w:rsidR="00F9266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m/</w:t>
            </w:r>
            <w:proofErr w:type="gramStart"/>
            <w:r w:rsidR="00F9266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Kregme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22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>/10</w:t>
            </w:r>
            <w:r w:rsidR="00F9266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lang w:eastAsia="da-DK"/>
              </w:rPr>
              <w:t xml:space="preserve"> i Ølsted</w:t>
            </w:r>
            <w:r w:rsidR="000540D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</w:t>
            </w:r>
            <w:r w:rsidR="00E80F9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da-DK"/>
              </w:rPr>
              <w:t xml:space="preserve">   </w:t>
            </w:r>
          </w:p>
          <w:p w14:paraId="43A8CF69" w14:textId="77777777" w:rsidR="00E77B32" w:rsidRDefault="00E77B32"/>
        </w:tc>
        <w:tc>
          <w:tcPr>
            <w:tcW w:w="4253" w:type="dxa"/>
          </w:tcPr>
          <w:p w14:paraId="3E29BC19" w14:textId="77777777" w:rsidR="00BE1E8F" w:rsidRDefault="00BE1E8F"/>
        </w:tc>
      </w:tr>
      <w:tr w:rsidR="00646BFA" w:rsidRPr="00146D74" w14:paraId="5593A24A" w14:textId="77777777" w:rsidTr="0083140C">
        <w:tc>
          <w:tcPr>
            <w:tcW w:w="5665" w:type="dxa"/>
          </w:tcPr>
          <w:p w14:paraId="7972936A" w14:textId="77777777" w:rsidR="00646BFA" w:rsidRDefault="00646BFA"/>
          <w:p w14:paraId="3DE9B44B" w14:textId="1FA910EC" w:rsidR="00C429E6" w:rsidRPr="00146D74" w:rsidRDefault="00B317D6" w:rsidP="003F7CF2">
            <w:pPr>
              <w:rPr>
                <w:b/>
                <w:bCs/>
                <w:lang w:val="nb-NO"/>
              </w:rPr>
            </w:pPr>
            <w:r w:rsidRPr="00B317D6">
              <w:rPr>
                <w:b/>
                <w:bCs/>
              </w:rPr>
              <w:t xml:space="preserve">      </w:t>
            </w:r>
            <w:r w:rsidRPr="00146D74">
              <w:rPr>
                <w:b/>
                <w:bCs/>
                <w:sz w:val="24"/>
                <w:szCs w:val="24"/>
                <w:lang w:val="nb-NO"/>
              </w:rPr>
              <w:t>Punkt 1</w:t>
            </w:r>
            <w:r w:rsidR="0077109E" w:rsidRPr="00146D74">
              <w:rPr>
                <w:b/>
                <w:bCs/>
                <w:sz w:val="24"/>
                <w:szCs w:val="24"/>
                <w:lang w:val="nb-NO"/>
              </w:rPr>
              <w:t>3</w:t>
            </w:r>
            <w:r w:rsidR="00FD0FAD" w:rsidRPr="00146D74">
              <w:rPr>
                <w:b/>
                <w:bCs/>
                <w:lang w:val="nb-NO"/>
              </w:rPr>
              <w:t xml:space="preserve">  </w:t>
            </w:r>
            <w:r w:rsidR="00BB0DFC" w:rsidRPr="00146D74">
              <w:rPr>
                <w:b/>
                <w:bCs/>
                <w:lang w:val="nb-NO"/>
              </w:rPr>
              <w:t xml:space="preserve"> - </w:t>
            </w:r>
            <w:r w:rsidR="00086C9C" w:rsidRPr="00146D74">
              <w:rPr>
                <w:b/>
                <w:bCs/>
                <w:lang w:val="nb-NO"/>
              </w:rPr>
              <w:t xml:space="preserve"> </w:t>
            </w:r>
            <w:r w:rsidR="004429CC" w:rsidRPr="00146D74">
              <w:rPr>
                <w:b/>
                <w:bCs/>
                <w:lang w:val="nb-NO"/>
              </w:rPr>
              <w:t>Eventuelt</w:t>
            </w:r>
            <w:r w:rsidR="00FD0FAD" w:rsidRPr="00146D74">
              <w:rPr>
                <w:b/>
                <w:bCs/>
                <w:lang w:val="nb-NO"/>
              </w:rPr>
              <w:t xml:space="preserve"> </w:t>
            </w:r>
            <w:r w:rsidR="009341C2" w:rsidRPr="00146D74">
              <w:rPr>
                <w:b/>
                <w:bCs/>
                <w:lang w:val="nb-NO"/>
              </w:rPr>
              <w:t xml:space="preserve">  </w:t>
            </w:r>
            <w:r w:rsidR="00BB769D" w:rsidRPr="00146D74">
              <w:rPr>
                <w:b/>
                <w:bCs/>
                <w:lang w:val="nb-NO"/>
              </w:rPr>
              <w:t xml:space="preserve">  </w:t>
            </w:r>
            <w:r w:rsidR="003F7CF2" w:rsidRPr="00146D74">
              <w:rPr>
                <w:b/>
                <w:bCs/>
                <w:lang w:val="nb-NO"/>
              </w:rPr>
              <w:t xml:space="preserve"> </w:t>
            </w:r>
            <w:r w:rsidR="006B41D2" w:rsidRPr="00146D74">
              <w:rPr>
                <w:b/>
                <w:bCs/>
                <w:lang w:val="nb-NO"/>
              </w:rPr>
              <w:t xml:space="preserve">        </w:t>
            </w:r>
            <w:r w:rsidR="00FD0FAD" w:rsidRPr="00146D74">
              <w:rPr>
                <w:b/>
                <w:bCs/>
                <w:lang w:val="nb-NO"/>
              </w:rPr>
              <w:t xml:space="preserve">        </w:t>
            </w:r>
            <w:r w:rsidR="00055B4E" w:rsidRPr="00146D74">
              <w:rPr>
                <w:b/>
                <w:bCs/>
                <w:lang w:val="nb-NO"/>
              </w:rPr>
              <w:t xml:space="preserve">  </w:t>
            </w:r>
            <w:r w:rsidR="00FD0FAD" w:rsidRPr="00146D74">
              <w:rPr>
                <w:b/>
                <w:bCs/>
                <w:lang w:val="nb-NO"/>
              </w:rPr>
              <w:t xml:space="preserve"> </w:t>
            </w:r>
          </w:p>
          <w:p w14:paraId="47E08AED" w14:textId="37D16519" w:rsidR="0099535A" w:rsidRPr="00146D74" w:rsidRDefault="00B02EB2" w:rsidP="004429CC">
            <w:pPr>
              <w:spacing w:line="276" w:lineRule="auto"/>
              <w:rPr>
                <w:b/>
                <w:bCs/>
                <w:lang w:val="nb-NO"/>
              </w:rPr>
            </w:pPr>
            <w:r w:rsidRPr="00146D74">
              <w:rPr>
                <w:b/>
                <w:bCs/>
                <w:lang w:val="nb-NO"/>
              </w:rPr>
              <w:t xml:space="preserve">        </w:t>
            </w:r>
            <w:r w:rsidR="004429CC" w:rsidRPr="00146D74">
              <w:rPr>
                <w:b/>
                <w:bCs/>
                <w:lang w:val="nb-NO"/>
              </w:rPr>
              <w:t xml:space="preserve"> </w:t>
            </w:r>
            <w:r w:rsidR="00B317D6" w:rsidRPr="00146D74">
              <w:rPr>
                <w:b/>
                <w:bCs/>
                <w:lang w:val="nb-NO"/>
              </w:rPr>
              <w:t xml:space="preserve">         </w:t>
            </w:r>
            <w:r w:rsidR="00B317D6" w:rsidRPr="00146D74">
              <w:rPr>
                <w:lang w:val="nb-NO"/>
              </w:rPr>
              <w:t xml:space="preserve"> </w:t>
            </w:r>
            <w:r w:rsidR="00FD0FAD" w:rsidRPr="00146D74">
              <w:rPr>
                <w:lang w:val="nb-NO"/>
              </w:rPr>
              <w:t xml:space="preserve"> </w:t>
            </w:r>
            <w:r w:rsidR="0099535A" w:rsidRPr="00146D74">
              <w:rPr>
                <w:lang w:val="nb-NO"/>
              </w:rPr>
              <w:t xml:space="preserve"> </w:t>
            </w:r>
            <w:r w:rsidR="00146D74" w:rsidRPr="00146D74">
              <w:rPr>
                <w:lang w:val="nb-NO"/>
              </w:rPr>
              <w:t xml:space="preserve">         </w:t>
            </w:r>
            <w:r w:rsidR="00146D74" w:rsidRPr="00146D74">
              <w:rPr>
                <w:b/>
                <w:bCs/>
                <w:lang w:val="nb-NO"/>
              </w:rPr>
              <w:t>Og god sommerferie</w:t>
            </w:r>
          </w:p>
        </w:tc>
        <w:tc>
          <w:tcPr>
            <w:tcW w:w="4253" w:type="dxa"/>
          </w:tcPr>
          <w:p w14:paraId="0C3E857C" w14:textId="77777777" w:rsidR="00646BFA" w:rsidRPr="00146D74" w:rsidRDefault="00646BFA">
            <w:pPr>
              <w:rPr>
                <w:lang w:val="nb-NO"/>
              </w:rPr>
            </w:pPr>
          </w:p>
        </w:tc>
      </w:tr>
    </w:tbl>
    <w:p w14:paraId="7D5B0CEE" w14:textId="77777777" w:rsidR="00B34927" w:rsidRPr="00146D74" w:rsidRDefault="00B34927" w:rsidP="00B16C49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val="nb-NO" w:eastAsia="da-DK"/>
        </w:rPr>
      </w:pPr>
    </w:p>
    <w:p w14:paraId="33F28B22" w14:textId="5EFB4E7A" w:rsidR="00070637" w:rsidRDefault="00B329D1" w:rsidP="00B16C49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>G</w:t>
      </w:r>
      <w:r w:rsidR="0089515F" w:rsidRPr="009024A7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odkendt referat </w:t>
      </w:r>
      <w:proofErr w:type="gramStart"/>
      <w:r w:rsidR="0089515F" w:rsidRPr="009024A7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af </w:t>
      </w:r>
      <w:r w:rsidR="00A66E33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25.</w:t>
      </w:r>
      <w:proofErr w:type="gramEnd"/>
      <w:r w:rsidR="00A66E33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juni</w:t>
      </w:r>
      <w:r w:rsidR="00086C9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r w:rsidR="0089515F" w:rsidRPr="009024A7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202</w:t>
      </w:r>
      <w:r w:rsidR="0089515F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6</w:t>
      </w:r>
      <w:r w:rsidR="0089515F" w:rsidRPr="009024A7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kl. 19.00 i Rytterskolen:</w:t>
      </w:r>
    </w:p>
    <w:p w14:paraId="756F8B9C" w14:textId="77777777" w:rsidR="00F34F65" w:rsidRDefault="00F34F65" w:rsidP="00B16C49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da-DK"/>
        </w:rPr>
      </w:pPr>
    </w:p>
    <w:p w14:paraId="368A4340" w14:textId="2720E4B4" w:rsidR="00D47127" w:rsidRPr="009024A7" w:rsidRDefault="00906B52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</w:p>
    <w:p w14:paraId="64C46A3B" w14:textId="0D48E960" w:rsidR="00B16C49" w:rsidRDefault="004416AD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Gunnar Birch Olsen</w:t>
      </w:r>
      <w:r w:rsidR="00B16C49"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, </w:t>
      </w:r>
      <w:r w:rsidR="00086C9C">
        <w:rPr>
          <w:rFonts w:ascii="Arial" w:eastAsia="Times New Roman" w:hAnsi="Arial" w:cs="Arial"/>
          <w:sz w:val="20"/>
          <w:szCs w:val="20"/>
          <w:lang w:eastAsia="da-DK"/>
        </w:rPr>
        <w:t>f</w:t>
      </w:r>
      <w:r w:rsidR="00B16C49"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ormand 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     </w:t>
      </w:r>
      <w:r w:rsidR="00B16C49"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2D5B2F">
        <w:rPr>
          <w:rFonts w:ascii="Arial" w:eastAsia="Times New Roman" w:hAnsi="Arial" w:cs="Arial"/>
          <w:sz w:val="20"/>
          <w:szCs w:val="20"/>
          <w:lang w:eastAsia="da-DK"/>
        </w:rPr>
        <w:t xml:space="preserve">            </w:t>
      </w:r>
      <w:r w:rsidR="00B16C49"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   ___</w:t>
      </w:r>
      <w:r w:rsidR="00B16C49" w:rsidRPr="009024A7">
        <w:rPr>
          <w:rFonts w:ascii="Arial" w:eastAsia="Times New Roman" w:hAnsi="Arial" w:cs="Arial"/>
          <w:sz w:val="20"/>
          <w:szCs w:val="20"/>
          <w:lang w:eastAsia="da-DK"/>
        </w:rPr>
        <w:softHyphen/>
        <w:t>_______________________</w:t>
      </w:r>
      <w:r>
        <w:rPr>
          <w:rFonts w:ascii="Arial" w:eastAsia="Times New Roman" w:hAnsi="Arial" w:cs="Arial"/>
          <w:sz w:val="20"/>
          <w:szCs w:val="20"/>
          <w:lang w:eastAsia="da-DK"/>
        </w:rPr>
        <w:t>____________</w:t>
      </w:r>
    </w:p>
    <w:p w14:paraId="5E2C4867" w14:textId="77777777" w:rsidR="004416AD" w:rsidRDefault="004416AD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63E271A1" w14:textId="1CA97CB6" w:rsidR="004416AD" w:rsidRPr="009024A7" w:rsidRDefault="004416AD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Kirsten Flodgaard Jakobsen, næstform</w:t>
      </w:r>
      <w:r w:rsidR="00086C9C">
        <w:rPr>
          <w:rFonts w:ascii="Arial" w:eastAsia="Times New Roman" w:hAnsi="Arial" w:cs="Arial"/>
          <w:sz w:val="20"/>
          <w:szCs w:val="20"/>
          <w:lang w:eastAsia="da-DK"/>
        </w:rPr>
        <w:t>and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  ______________________________________</w:t>
      </w:r>
    </w:p>
    <w:p w14:paraId="012E2202" w14:textId="77777777" w:rsidR="00B16C49" w:rsidRPr="009024A7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   </w:t>
      </w:r>
    </w:p>
    <w:p w14:paraId="61DB4525" w14:textId="77777777" w:rsidR="00B16C49" w:rsidRPr="009024A7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Per Perschke, kirkeværge             </w:t>
      </w:r>
      <w:r w:rsidR="002D5B2F">
        <w:rPr>
          <w:rFonts w:ascii="Arial" w:eastAsia="Times New Roman" w:hAnsi="Arial" w:cs="Arial"/>
          <w:sz w:val="20"/>
          <w:szCs w:val="20"/>
          <w:lang w:eastAsia="da-DK"/>
        </w:rPr>
        <w:t xml:space="preserve">           </w:t>
      </w: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      ______________________________________</w:t>
      </w:r>
    </w:p>
    <w:p w14:paraId="33F892E8" w14:textId="77777777" w:rsidR="00B16C49" w:rsidRPr="009024A7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622893E3" w14:textId="15AF5862" w:rsidR="00B16C49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Henning Holbek, </w:t>
      </w:r>
      <w:r w:rsidR="00086C9C">
        <w:rPr>
          <w:rFonts w:ascii="Arial" w:eastAsia="Times New Roman" w:hAnsi="Arial" w:cs="Arial"/>
          <w:sz w:val="20"/>
          <w:szCs w:val="20"/>
          <w:lang w:eastAsia="da-DK"/>
        </w:rPr>
        <w:t>k</w:t>
      </w: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asserer                 </w:t>
      </w:r>
      <w:r w:rsidR="002D5B2F">
        <w:rPr>
          <w:rFonts w:ascii="Arial" w:eastAsia="Times New Roman" w:hAnsi="Arial" w:cs="Arial"/>
          <w:sz w:val="20"/>
          <w:szCs w:val="20"/>
          <w:lang w:eastAsia="da-DK"/>
        </w:rPr>
        <w:t xml:space="preserve">           </w:t>
      </w:r>
      <w:r w:rsidRPr="009024A7">
        <w:rPr>
          <w:rFonts w:ascii="Arial" w:eastAsia="Times New Roman" w:hAnsi="Arial" w:cs="Arial"/>
          <w:sz w:val="20"/>
          <w:szCs w:val="20"/>
          <w:lang w:eastAsia="da-DK"/>
        </w:rPr>
        <w:t>  ______________________________________</w:t>
      </w:r>
    </w:p>
    <w:p w14:paraId="194245D0" w14:textId="77777777" w:rsidR="003545AA" w:rsidRDefault="003545AA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3E898DD5" w14:textId="3E59C687" w:rsidR="003545AA" w:rsidRDefault="00C17348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Jørgen Rasmussen, kontaktperson           </w:t>
      </w:r>
      <w:r w:rsidR="00FD2381">
        <w:rPr>
          <w:rFonts w:ascii="Arial" w:eastAsia="Times New Roman" w:hAnsi="Arial" w:cs="Arial"/>
          <w:sz w:val="20"/>
          <w:szCs w:val="20"/>
          <w:lang w:eastAsia="da-DK"/>
        </w:rPr>
        <w:t xml:space="preserve">     _______________________________________</w:t>
      </w:r>
    </w:p>
    <w:p w14:paraId="53CCF5AC" w14:textId="77777777" w:rsidR="00FD2381" w:rsidRDefault="00FD2381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35F60B6E" w14:textId="439E1704" w:rsidR="007B6F39" w:rsidRDefault="00424FBE" w:rsidP="007B6F3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Hans Peder Larsen</w:t>
      </w:r>
      <w:r w:rsidR="00CE4D10">
        <w:rPr>
          <w:rFonts w:ascii="Arial" w:eastAsia="Times New Roman" w:hAnsi="Arial" w:cs="Arial"/>
          <w:sz w:val="20"/>
          <w:szCs w:val="20"/>
          <w:lang w:eastAsia="da-DK"/>
        </w:rPr>
        <w:t>, f</w:t>
      </w:r>
      <w:r w:rsidR="007B6F39">
        <w:rPr>
          <w:rFonts w:ascii="Arial" w:eastAsia="Times New Roman" w:hAnsi="Arial" w:cs="Arial"/>
          <w:sz w:val="20"/>
          <w:szCs w:val="20"/>
          <w:lang w:eastAsia="da-DK"/>
        </w:rPr>
        <w:t>ormand Kirke- og</w:t>
      </w:r>
      <w:r w:rsidR="00086C9C">
        <w:rPr>
          <w:rFonts w:ascii="Arial" w:eastAsia="Times New Roman" w:hAnsi="Arial" w:cs="Arial"/>
          <w:sz w:val="20"/>
          <w:szCs w:val="20"/>
          <w:lang w:eastAsia="da-DK"/>
        </w:rPr>
        <w:t xml:space="preserve"> kirkegårds</w:t>
      </w:r>
      <w:r w:rsidR="007B6F39">
        <w:rPr>
          <w:rFonts w:ascii="Arial" w:eastAsia="Times New Roman" w:hAnsi="Arial" w:cs="Arial"/>
          <w:sz w:val="20"/>
          <w:szCs w:val="20"/>
          <w:lang w:eastAsia="da-DK"/>
        </w:rPr>
        <w:t xml:space="preserve">udvalget   </w:t>
      </w:r>
      <w:r w:rsidR="007B6F39" w:rsidRPr="009024A7">
        <w:rPr>
          <w:rFonts w:ascii="Arial" w:eastAsia="Times New Roman" w:hAnsi="Arial" w:cs="Arial"/>
          <w:sz w:val="20"/>
          <w:szCs w:val="20"/>
          <w:lang w:eastAsia="da-DK"/>
        </w:rPr>
        <w:t>____</w:t>
      </w:r>
      <w:r w:rsidR="007B6F39">
        <w:rPr>
          <w:rFonts w:ascii="Arial" w:eastAsia="Times New Roman" w:hAnsi="Arial" w:cs="Arial"/>
          <w:sz w:val="20"/>
          <w:szCs w:val="20"/>
          <w:lang w:eastAsia="da-DK"/>
        </w:rPr>
        <w:t>_______________________</w:t>
      </w:r>
    </w:p>
    <w:p w14:paraId="7CB13974" w14:textId="77777777" w:rsidR="007B6F39" w:rsidRDefault="007B6F3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1AF1075D" w14:textId="040108F2" w:rsidR="00FD2381" w:rsidRPr="009024A7" w:rsidRDefault="00FD2381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Chri</w:t>
      </w:r>
      <w:r w:rsidR="007F54C3">
        <w:rPr>
          <w:rFonts w:ascii="Arial" w:eastAsia="Times New Roman" w:hAnsi="Arial" w:cs="Arial"/>
          <w:sz w:val="20"/>
          <w:szCs w:val="20"/>
          <w:lang w:eastAsia="da-DK"/>
        </w:rPr>
        <w:t>stian Brolle-Sørensen                              ________________________________________</w:t>
      </w:r>
    </w:p>
    <w:p w14:paraId="49BE61DA" w14:textId="77777777" w:rsidR="00B16C49" w:rsidRPr="009024A7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27BCC1BD" w14:textId="77777777" w:rsidR="00B16C49" w:rsidRPr="009024A7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Sognepræst Lene Flensted Johansen   </w:t>
      </w:r>
      <w:r w:rsidR="002D5B2F">
        <w:rPr>
          <w:rFonts w:ascii="Arial" w:eastAsia="Times New Roman" w:hAnsi="Arial" w:cs="Arial"/>
          <w:sz w:val="20"/>
          <w:szCs w:val="20"/>
          <w:lang w:eastAsia="da-DK"/>
        </w:rPr>
        <w:t xml:space="preserve">            </w:t>
      </w:r>
      <w:r w:rsidRPr="009024A7">
        <w:rPr>
          <w:rFonts w:ascii="Arial" w:eastAsia="Times New Roman" w:hAnsi="Arial" w:cs="Arial"/>
          <w:sz w:val="20"/>
          <w:szCs w:val="20"/>
          <w:lang w:eastAsia="da-DK"/>
        </w:rPr>
        <w:t>_____________________________________</w:t>
      </w:r>
    </w:p>
    <w:p w14:paraId="0F612576" w14:textId="77777777" w:rsidR="00B16C49" w:rsidRPr="009024A7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1CE6E361" w14:textId="77777777" w:rsidR="00B16C49" w:rsidRPr="009024A7" w:rsidRDefault="00B16C49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Sognepræst Majbrit Daugaard            </w:t>
      </w:r>
      <w:r w:rsidR="002D5B2F">
        <w:rPr>
          <w:rFonts w:ascii="Arial" w:eastAsia="Times New Roman" w:hAnsi="Arial" w:cs="Arial"/>
          <w:sz w:val="20"/>
          <w:szCs w:val="20"/>
          <w:lang w:eastAsia="da-DK"/>
        </w:rPr>
        <w:t xml:space="preserve">              </w:t>
      </w:r>
      <w:r w:rsidRPr="009024A7">
        <w:rPr>
          <w:rFonts w:ascii="Arial" w:eastAsia="Times New Roman" w:hAnsi="Arial" w:cs="Arial"/>
          <w:sz w:val="20"/>
          <w:szCs w:val="20"/>
          <w:lang w:eastAsia="da-DK"/>
        </w:rPr>
        <w:t xml:space="preserve">  _____________________________________</w:t>
      </w:r>
    </w:p>
    <w:p w14:paraId="4F1F27B6" w14:textId="12A8D334" w:rsidR="00605F18" w:rsidRDefault="00427760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</w:p>
    <w:p w14:paraId="79434A81" w14:textId="77777777" w:rsidR="00605F18" w:rsidRPr="009024A7" w:rsidRDefault="00605F18" w:rsidP="00B16C4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Medarbejderrepræsentant Katja Krener                ___________________________________</w:t>
      </w:r>
    </w:p>
    <w:p w14:paraId="258E2B74" w14:textId="77777777" w:rsidR="002A5655" w:rsidRDefault="00F2636A" w:rsidP="009B2CB8">
      <w:pPr>
        <w:rPr>
          <w:rFonts w:ascii="Arial" w:eastAsia="Times New Roman" w:hAnsi="Arial" w:cs="Arial"/>
          <w:sz w:val="20"/>
          <w:szCs w:val="20"/>
          <w:lang w:eastAsia="da-DK"/>
        </w:rPr>
      </w:pPr>
      <w:r w:rsidRPr="009024A7">
        <w:rPr>
          <w:rFonts w:ascii="Arial" w:eastAsia="Times New Roman" w:hAnsi="Arial" w:cs="Arial"/>
          <w:sz w:val="20"/>
          <w:szCs w:val="20"/>
          <w:lang w:eastAsia="da-DK"/>
        </w:rPr>
        <w:br/>
      </w:r>
    </w:p>
    <w:p w14:paraId="7D557AB6" w14:textId="77777777" w:rsidR="00900C6C" w:rsidRPr="009024A7" w:rsidRDefault="00900C6C" w:rsidP="009B2CB8">
      <w:pPr>
        <w:rPr>
          <w:rFonts w:ascii="Arial" w:eastAsia="Times New Roman" w:hAnsi="Arial" w:cs="Arial"/>
          <w:sz w:val="20"/>
          <w:szCs w:val="20"/>
          <w:lang w:eastAsia="da-DK"/>
        </w:rPr>
      </w:pPr>
    </w:p>
    <w:sectPr w:rsidR="00900C6C" w:rsidRPr="009024A7" w:rsidSect="004A764F">
      <w:headerReference w:type="default" r:id="rId8"/>
      <w:footerReference w:type="default" r:id="rId9"/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8DCB" w14:textId="77777777" w:rsidR="001B1A21" w:rsidRDefault="001B1A21" w:rsidP="00F2636A">
      <w:pPr>
        <w:spacing w:after="0" w:line="240" w:lineRule="auto"/>
      </w:pPr>
      <w:r>
        <w:separator/>
      </w:r>
    </w:p>
  </w:endnote>
  <w:endnote w:type="continuationSeparator" w:id="0">
    <w:p w14:paraId="0E674A56" w14:textId="77777777" w:rsidR="001B1A21" w:rsidRDefault="001B1A21" w:rsidP="00F2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195004"/>
      <w:docPartObj>
        <w:docPartGallery w:val="Page Numbers (Bottom of Page)"/>
        <w:docPartUnique/>
      </w:docPartObj>
    </w:sdtPr>
    <w:sdtEndPr/>
    <w:sdtContent>
      <w:p w14:paraId="32BE3B25" w14:textId="77777777" w:rsidR="005D0675" w:rsidRDefault="005D067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CB8">
          <w:rPr>
            <w:noProof/>
          </w:rPr>
          <w:t>2</w:t>
        </w:r>
        <w:r>
          <w:fldChar w:fldCharType="end"/>
        </w:r>
      </w:p>
    </w:sdtContent>
  </w:sdt>
  <w:p w14:paraId="46EFC37F" w14:textId="77777777" w:rsidR="005D0675" w:rsidRDefault="005D067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6B24" w14:textId="77777777" w:rsidR="001B1A21" w:rsidRDefault="001B1A21" w:rsidP="00F2636A">
      <w:pPr>
        <w:spacing w:after="0" w:line="240" w:lineRule="auto"/>
      </w:pPr>
      <w:r>
        <w:separator/>
      </w:r>
    </w:p>
  </w:footnote>
  <w:footnote w:type="continuationSeparator" w:id="0">
    <w:p w14:paraId="4908F675" w14:textId="77777777" w:rsidR="001B1A21" w:rsidRDefault="001B1A21" w:rsidP="00F2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D9BF" w14:textId="1AE4E79D" w:rsidR="00F2636A" w:rsidRDefault="00E85F9C" w:rsidP="006E533C">
    <w:pPr>
      <w:pStyle w:val="Sidehoved"/>
      <w:rPr>
        <w:b/>
        <w:bCs/>
        <w:color w:val="FF0000"/>
        <w:sz w:val="32"/>
        <w:szCs w:val="32"/>
      </w:rPr>
    </w:pPr>
    <w:r w:rsidRPr="009024A7">
      <w:rPr>
        <w:rFonts w:ascii="Arial" w:eastAsia="Times New Roman" w:hAnsi="Arial" w:cs="Arial"/>
        <w:noProof/>
        <w:sz w:val="20"/>
        <w:szCs w:val="20"/>
        <w:lang w:eastAsia="da-DK"/>
      </w:rPr>
      <w:drawing>
        <wp:anchor distT="0" distB="0" distL="114300" distR="114300" simplePos="0" relativeHeight="251660288" behindDoc="0" locked="0" layoutInCell="1" allowOverlap="1" wp14:anchorId="301DE1A4" wp14:editId="2615858E">
          <wp:simplePos x="0" y="0"/>
          <wp:positionH relativeFrom="margin">
            <wp:posOffset>-34290</wp:posOffset>
          </wp:positionH>
          <wp:positionV relativeFrom="paragraph">
            <wp:posOffset>55245</wp:posOffset>
          </wp:positionV>
          <wp:extent cx="1175385" cy="1600200"/>
          <wp:effectExtent l="0" t="0" r="5715" b="0"/>
          <wp:wrapNone/>
          <wp:docPr id="597909501" name="Billede 597909501" descr="Et billede, der indeholder udendørs, plante, træ, sky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909501" name="Billede 597909501" descr="Et billede, der indeholder udendørs, plante, træ, sky&#10;&#10;AI-genereret indhold kan være ukorrek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1600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AF49A8D" wp14:editId="2B3162F7">
          <wp:simplePos x="0" y="0"/>
          <wp:positionH relativeFrom="margin">
            <wp:posOffset>3609975</wp:posOffset>
          </wp:positionH>
          <wp:positionV relativeFrom="paragraph">
            <wp:posOffset>45720</wp:posOffset>
          </wp:positionV>
          <wp:extent cx="1962150" cy="1152525"/>
          <wp:effectExtent l="0" t="0" r="0" b="9525"/>
          <wp:wrapTopAndBottom/>
          <wp:docPr id="2100183968" name="Billede 1" descr="Ølsted ki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Ølsted kirk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A1">
      <w:rPr>
        <w:rFonts w:ascii="Arial" w:eastAsia="Times New Roman" w:hAnsi="Arial" w:cs="Arial"/>
        <w:noProof/>
        <w:sz w:val="20"/>
        <w:szCs w:val="20"/>
        <w:lang w:eastAsia="da-DK"/>
      </w:rPr>
      <w:t xml:space="preserve">                                 </w:t>
    </w:r>
    <w:r w:rsidR="000D427B">
      <w:rPr>
        <w:b/>
        <w:bCs/>
        <w:color w:val="FF0000"/>
        <w:sz w:val="32"/>
        <w:szCs w:val="32"/>
      </w:rPr>
      <w:t xml:space="preserve">      </w:t>
    </w:r>
    <w:r w:rsidR="007B6A18">
      <w:rPr>
        <w:b/>
        <w:bCs/>
        <w:color w:val="FF0000"/>
        <w:sz w:val="32"/>
        <w:szCs w:val="32"/>
      </w:rPr>
      <w:t>Dagsorden for:</w:t>
    </w:r>
    <w:r w:rsidR="000D427B">
      <w:rPr>
        <w:b/>
        <w:bCs/>
        <w:color w:val="FF0000"/>
        <w:sz w:val="32"/>
        <w:szCs w:val="32"/>
      </w:rPr>
      <w:t xml:space="preserve">                </w:t>
    </w:r>
    <w:r w:rsidR="00B124C5">
      <w:rPr>
        <w:b/>
        <w:bCs/>
        <w:color w:val="FF0000"/>
        <w:sz w:val="32"/>
        <w:szCs w:val="32"/>
      </w:rPr>
      <w:t xml:space="preserve">                                  </w:t>
    </w:r>
    <w:r w:rsidR="001645AE">
      <w:rPr>
        <w:b/>
        <w:bCs/>
        <w:color w:val="FF0000"/>
        <w:sz w:val="32"/>
        <w:szCs w:val="32"/>
      </w:rPr>
      <w:t xml:space="preserve">                          </w:t>
    </w:r>
    <w:r w:rsidR="006E533C">
      <w:rPr>
        <w:b/>
        <w:bCs/>
        <w:color w:val="FF0000"/>
        <w:sz w:val="32"/>
        <w:szCs w:val="32"/>
      </w:rPr>
      <w:t xml:space="preserve"> </w:t>
    </w:r>
    <w:r w:rsidR="00DD1AFF">
      <w:rPr>
        <w:b/>
        <w:bCs/>
        <w:color w:val="FF0000"/>
        <w:sz w:val="32"/>
        <w:szCs w:val="32"/>
      </w:rPr>
      <w:t xml:space="preserve">                                           </w:t>
    </w:r>
  </w:p>
  <w:p w14:paraId="6AE554B6" w14:textId="1E0E8CE8" w:rsidR="006E533C" w:rsidRPr="00E30B44" w:rsidRDefault="00193F37" w:rsidP="006E533C">
    <w:pPr>
      <w:pStyle w:val="Sidehoved"/>
      <w:rPr>
        <w:b/>
        <w:bCs/>
        <w:color w:val="FF0000"/>
        <w:sz w:val="28"/>
        <w:szCs w:val="28"/>
      </w:rPr>
    </w:pPr>
    <w:r w:rsidRPr="00E30B44">
      <w:rPr>
        <w:b/>
        <w:bCs/>
        <w:color w:val="FF0000"/>
        <w:sz w:val="28"/>
        <w:szCs w:val="28"/>
      </w:rPr>
      <w:t>Menighedsråds</w:t>
    </w:r>
    <w:r w:rsidR="00E313A1">
      <w:rPr>
        <w:b/>
        <w:bCs/>
        <w:color w:val="FF0000"/>
        <w:sz w:val="28"/>
        <w:szCs w:val="28"/>
      </w:rPr>
      <w:t xml:space="preserve">   Menighedsr</w:t>
    </w:r>
    <w:r w:rsidR="005F1930">
      <w:rPr>
        <w:b/>
        <w:bCs/>
        <w:color w:val="FF0000"/>
        <w:sz w:val="28"/>
        <w:szCs w:val="28"/>
      </w:rPr>
      <w:t>åds</w:t>
    </w:r>
    <w:r w:rsidRPr="00E30B44">
      <w:rPr>
        <w:b/>
        <w:bCs/>
        <w:color w:val="FF0000"/>
        <w:sz w:val="28"/>
        <w:szCs w:val="28"/>
      </w:rPr>
      <w:t xml:space="preserve">møde </w:t>
    </w:r>
    <w:r w:rsidR="00A66E33">
      <w:rPr>
        <w:b/>
        <w:bCs/>
        <w:color w:val="FF0000"/>
        <w:sz w:val="28"/>
        <w:szCs w:val="28"/>
      </w:rPr>
      <w:t>25. juni</w:t>
    </w:r>
    <w:r w:rsidRPr="00E30B44">
      <w:rPr>
        <w:b/>
        <w:bCs/>
        <w:color w:val="FF0000"/>
        <w:sz w:val="28"/>
        <w:szCs w:val="28"/>
      </w:rPr>
      <w:t xml:space="preserve"> 2026 kl. 19.00 </w:t>
    </w:r>
    <w:r w:rsidR="00E30B44" w:rsidRPr="00E30B44">
      <w:rPr>
        <w:b/>
        <w:bCs/>
        <w:color w:val="FF0000"/>
        <w:sz w:val="28"/>
        <w:szCs w:val="28"/>
      </w:rPr>
      <w:t>i Rytterskolen</w:t>
    </w:r>
  </w:p>
  <w:p w14:paraId="572F7737" w14:textId="77777777" w:rsidR="006E533C" w:rsidRDefault="006E533C" w:rsidP="00D903E5">
    <w:pPr>
      <w:pStyle w:val="Sidehoved"/>
      <w:jc w:val="right"/>
      <w:rPr>
        <w:b/>
        <w:bCs/>
        <w:color w:val="FF0000"/>
        <w:sz w:val="32"/>
        <w:szCs w:val="32"/>
      </w:rPr>
    </w:pPr>
  </w:p>
  <w:p w14:paraId="19BC4262" w14:textId="77777777" w:rsidR="00F717FE" w:rsidRPr="00ED2EE9" w:rsidRDefault="00F717FE" w:rsidP="006E533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06B"/>
    <w:multiLevelType w:val="hybridMultilevel"/>
    <w:tmpl w:val="20E8EC0C"/>
    <w:lvl w:ilvl="0" w:tplc="78EA0740">
      <w:start w:val="1"/>
      <w:numFmt w:val="decimal"/>
      <w:lvlText w:val="%1."/>
      <w:lvlJc w:val="left"/>
      <w:pPr>
        <w:ind w:left="131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32" w:hanging="360"/>
      </w:pPr>
    </w:lvl>
    <w:lvl w:ilvl="2" w:tplc="50A8A2B2">
      <w:start w:val="1"/>
      <w:numFmt w:val="decimal"/>
      <w:lvlText w:val="%3."/>
      <w:lvlJc w:val="right"/>
      <w:pPr>
        <w:ind w:left="2752" w:hanging="180"/>
      </w:pPr>
      <w:rPr>
        <w:rFonts w:ascii="Arial" w:eastAsia="Times New Roman" w:hAnsi="Arial" w:cs="Arial"/>
      </w:rPr>
    </w:lvl>
    <w:lvl w:ilvl="3" w:tplc="0406000F" w:tentative="1">
      <w:start w:val="1"/>
      <w:numFmt w:val="decimal"/>
      <w:lvlText w:val="%4."/>
      <w:lvlJc w:val="left"/>
      <w:pPr>
        <w:ind w:left="3472" w:hanging="360"/>
      </w:pPr>
    </w:lvl>
    <w:lvl w:ilvl="4" w:tplc="04060019" w:tentative="1">
      <w:start w:val="1"/>
      <w:numFmt w:val="lowerLetter"/>
      <w:lvlText w:val="%5."/>
      <w:lvlJc w:val="left"/>
      <w:pPr>
        <w:ind w:left="4192" w:hanging="360"/>
      </w:pPr>
    </w:lvl>
    <w:lvl w:ilvl="5" w:tplc="0406001B" w:tentative="1">
      <w:start w:val="1"/>
      <w:numFmt w:val="lowerRoman"/>
      <w:lvlText w:val="%6."/>
      <w:lvlJc w:val="right"/>
      <w:pPr>
        <w:ind w:left="4912" w:hanging="180"/>
      </w:pPr>
    </w:lvl>
    <w:lvl w:ilvl="6" w:tplc="0406000F" w:tentative="1">
      <w:start w:val="1"/>
      <w:numFmt w:val="decimal"/>
      <w:lvlText w:val="%7."/>
      <w:lvlJc w:val="left"/>
      <w:pPr>
        <w:ind w:left="5632" w:hanging="360"/>
      </w:pPr>
    </w:lvl>
    <w:lvl w:ilvl="7" w:tplc="04060019" w:tentative="1">
      <w:start w:val="1"/>
      <w:numFmt w:val="lowerLetter"/>
      <w:lvlText w:val="%8."/>
      <w:lvlJc w:val="left"/>
      <w:pPr>
        <w:ind w:left="6352" w:hanging="360"/>
      </w:pPr>
    </w:lvl>
    <w:lvl w:ilvl="8" w:tplc="0406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" w15:restartNumberingAfterBreak="0">
    <w:nsid w:val="08D90BAC"/>
    <w:multiLevelType w:val="hybridMultilevel"/>
    <w:tmpl w:val="9F26EA50"/>
    <w:lvl w:ilvl="0" w:tplc="6BDEA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44213"/>
    <w:multiLevelType w:val="hybridMultilevel"/>
    <w:tmpl w:val="AAC03990"/>
    <w:lvl w:ilvl="0" w:tplc="9034BB44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498" w:hanging="360"/>
      </w:pPr>
    </w:lvl>
    <w:lvl w:ilvl="2" w:tplc="0406001B" w:tentative="1">
      <w:start w:val="1"/>
      <w:numFmt w:val="lowerRoman"/>
      <w:lvlText w:val="%3."/>
      <w:lvlJc w:val="right"/>
      <w:pPr>
        <w:ind w:left="3218" w:hanging="180"/>
      </w:pPr>
    </w:lvl>
    <w:lvl w:ilvl="3" w:tplc="0406000F" w:tentative="1">
      <w:start w:val="1"/>
      <w:numFmt w:val="decimal"/>
      <w:lvlText w:val="%4."/>
      <w:lvlJc w:val="left"/>
      <w:pPr>
        <w:ind w:left="3938" w:hanging="360"/>
      </w:pPr>
    </w:lvl>
    <w:lvl w:ilvl="4" w:tplc="04060019" w:tentative="1">
      <w:start w:val="1"/>
      <w:numFmt w:val="lowerLetter"/>
      <w:lvlText w:val="%5."/>
      <w:lvlJc w:val="left"/>
      <w:pPr>
        <w:ind w:left="4658" w:hanging="360"/>
      </w:pPr>
    </w:lvl>
    <w:lvl w:ilvl="5" w:tplc="0406001B" w:tentative="1">
      <w:start w:val="1"/>
      <w:numFmt w:val="lowerRoman"/>
      <w:lvlText w:val="%6."/>
      <w:lvlJc w:val="right"/>
      <w:pPr>
        <w:ind w:left="5378" w:hanging="180"/>
      </w:pPr>
    </w:lvl>
    <w:lvl w:ilvl="6" w:tplc="0406000F" w:tentative="1">
      <w:start w:val="1"/>
      <w:numFmt w:val="decimal"/>
      <w:lvlText w:val="%7."/>
      <w:lvlJc w:val="left"/>
      <w:pPr>
        <w:ind w:left="6098" w:hanging="360"/>
      </w:pPr>
    </w:lvl>
    <w:lvl w:ilvl="7" w:tplc="04060019" w:tentative="1">
      <w:start w:val="1"/>
      <w:numFmt w:val="lowerLetter"/>
      <w:lvlText w:val="%8."/>
      <w:lvlJc w:val="left"/>
      <w:pPr>
        <w:ind w:left="6818" w:hanging="360"/>
      </w:pPr>
    </w:lvl>
    <w:lvl w:ilvl="8" w:tplc="040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7D47DE"/>
    <w:multiLevelType w:val="hybridMultilevel"/>
    <w:tmpl w:val="5CC210BE"/>
    <w:lvl w:ilvl="0" w:tplc="EDD6C0AE">
      <w:start w:val="1"/>
      <w:numFmt w:val="lowerLetter"/>
      <w:lvlText w:val="%1."/>
      <w:lvlJc w:val="left"/>
      <w:pPr>
        <w:ind w:left="125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79" w:hanging="360"/>
      </w:pPr>
    </w:lvl>
    <w:lvl w:ilvl="2" w:tplc="0406001B" w:tentative="1">
      <w:start w:val="1"/>
      <w:numFmt w:val="lowerRoman"/>
      <w:lvlText w:val="%3."/>
      <w:lvlJc w:val="right"/>
      <w:pPr>
        <w:ind w:left="2699" w:hanging="180"/>
      </w:pPr>
    </w:lvl>
    <w:lvl w:ilvl="3" w:tplc="0406000F" w:tentative="1">
      <w:start w:val="1"/>
      <w:numFmt w:val="decimal"/>
      <w:lvlText w:val="%4."/>
      <w:lvlJc w:val="left"/>
      <w:pPr>
        <w:ind w:left="3419" w:hanging="360"/>
      </w:pPr>
    </w:lvl>
    <w:lvl w:ilvl="4" w:tplc="04060019" w:tentative="1">
      <w:start w:val="1"/>
      <w:numFmt w:val="lowerLetter"/>
      <w:lvlText w:val="%5."/>
      <w:lvlJc w:val="left"/>
      <w:pPr>
        <w:ind w:left="4139" w:hanging="360"/>
      </w:pPr>
    </w:lvl>
    <w:lvl w:ilvl="5" w:tplc="0406001B" w:tentative="1">
      <w:start w:val="1"/>
      <w:numFmt w:val="lowerRoman"/>
      <w:lvlText w:val="%6."/>
      <w:lvlJc w:val="right"/>
      <w:pPr>
        <w:ind w:left="4859" w:hanging="180"/>
      </w:pPr>
    </w:lvl>
    <w:lvl w:ilvl="6" w:tplc="0406000F" w:tentative="1">
      <w:start w:val="1"/>
      <w:numFmt w:val="decimal"/>
      <w:lvlText w:val="%7."/>
      <w:lvlJc w:val="left"/>
      <w:pPr>
        <w:ind w:left="5579" w:hanging="360"/>
      </w:pPr>
    </w:lvl>
    <w:lvl w:ilvl="7" w:tplc="04060019" w:tentative="1">
      <w:start w:val="1"/>
      <w:numFmt w:val="lowerLetter"/>
      <w:lvlText w:val="%8."/>
      <w:lvlJc w:val="left"/>
      <w:pPr>
        <w:ind w:left="6299" w:hanging="360"/>
      </w:pPr>
    </w:lvl>
    <w:lvl w:ilvl="8" w:tplc="040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16766452"/>
    <w:multiLevelType w:val="hybridMultilevel"/>
    <w:tmpl w:val="A98285C8"/>
    <w:lvl w:ilvl="0" w:tplc="CB22828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814F41"/>
    <w:multiLevelType w:val="hybridMultilevel"/>
    <w:tmpl w:val="B930E6C0"/>
    <w:lvl w:ilvl="0" w:tplc="4D6201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B4EA4"/>
    <w:multiLevelType w:val="hybridMultilevel"/>
    <w:tmpl w:val="528C14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27CB6"/>
    <w:multiLevelType w:val="hybridMultilevel"/>
    <w:tmpl w:val="53763BB0"/>
    <w:lvl w:ilvl="0" w:tplc="95487B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6F47D8"/>
    <w:multiLevelType w:val="hybridMultilevel"/>
    <w:tmpl w:val="D0641504"/>
    <w:lvl w:ilvl="0" w:tplc="49664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E7075"/>
    <w:multiLevelType w:val="hybridMultilevel"/>
    <w:tmpl w:val="CCBCF292"/>
    <w:lvl w:ilvl="0" w:tplc="30FEE4D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7B63909"/>
    <w:multiLevelType w:val="multilevel"/>
    <w:tmpl w:val="6F7C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2061" w:hanging="360"/>
      </w:pPr>
      <w:rPr>
        <w:rFonts w:hint="default"/>
        <w:color w:val="222222"/>
      </w:rPr>
    </w:lvl>
    <w:lvl w:ilvl="2">
      <w:start w:val="2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F2DC2"/>
    <w:multiLevelType w:val="hybridMultilevel"/>
    <w:tmpl w:val="943A0206"/>
    <w:lvl w:ilvl="0" w:tplc="76DC499E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0" w:hanging="360"/>
      </w:pPr>
    </w:lvl>
    <w:lvl w:ilvl="2" w:tplc="0406001B" w:tentative="1">
      <w:start w:val="1"/>
      <w:numFmt w:val="lowerRoman"/>
      <w:lvlText w:val="%3."/>
      <w:lvlJc w:val="right"/>
      <w:pPr>
        <w:ind w:left="2580" w:hanging="180"/>
      </w:pPr>
    </w:lvl>
    <w:lvl w:ilvl="3" w:tplc="0406000F" w:tentative="1">
      <w:start w:val="1"/>
      <w:numFmt w:val="decimal"/>
      <w:lvlText w:val="%4."/>
      <w:lvlJc w:val="left"/>
      <w:pPr>
        <w:ind w:left="3300" w:hanging="360"/>
      </w:pPr>
    </w:lvl>
    <w:lvl w:ilvl="4" w:tplc="04060019" w:tentative="1">
      <w:start w:val="1"/>
      <w:numFmt w:val="lowerLetter"/>
      <w:lvlText w:val="%5."/>
      <w:lvlJc w:val="left"/>
      <w:pPr>
        <w:ind w:left="4020" w:hanging="360"/>
      </w:pPr>
    </w:lvl>
    <w:lvl w:ilvl="5" w:tplc="0406001B" w:tentative="1">
      <w:start w:val="1"/>
      <w:numFmt w:val="lowerRoman"/>
      <w:lvlText w:val="%6."/>
      <w:lvlJc w:val="right"/>
      <w:pPr>
        <w:ind w:left="4740" w:hanging="180"/>
      </w:pPr>
    </w:lvl>
    <w:lvl w:ilvl="6" w:tplc="0406000F" w:tentative="1">
      <w:start w:val="1"/>
      <w:numFmt w:val="decimal"/>
      <w:lvlText w:val="%7."/>
      <w:lvlJc w:val="left"/>
      <w:pPr>
        <w:ind w:left="5460" w:hanging="360"/>
      </w:pPr>
    </w:lvl>
    <w:lvl w:ilvl="7" w:tplc="04060019" w:tentative="1">
      <w:start w:val="1"/>
      <w:numFmt w:val="lowerLetter"/>
      <w:lvlText w:val="%8."/>
      <w:lvlJc w:val="left"/>
      <w:pPr>
        <w:ind w:left="6180" w:hanging="360"/>
      </w:pPr>
    </w:lvl>
    <w:lvl w:ilvl="8" w:tplc="040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B18484A"/>
    <w:multiLevelType w:val="multilevel"/>
    <w:tmpl w:val="172C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77AE2"/>
    <w:multiLevelType w:val="hybridMultilevel"/>
    <w:tmpl w:val="DD7689CC"/>
    <w:lvl w:ilvl="0" w:tplc="D9E0FB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B63638"/>
    <w:multiLevelType w:val="multilevel"/>
    <w:tmpl w:val="986E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3D72E4"/>
    <w:multiLevelType w:val="hybridMultilevel"/>
    <w:tmpl w:val="4D7C2454"/>
    <w:lvl w:ilvl="0" w:tplc="108299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35" w:hanging="360"/>
      </w:pPr>
    </w:lvl>
    <w:lvl w:ilvl="2" w:tplc="0406001B" w:tentative="1">
      <w:start w:val="1"/>
      <w:numFmt w:val="lowerRoman"/>
      <w:lvlText w:val="%3."/>
      <w:lvlJc w:val="right"/>
      <w:pPr>
        <w:ind w:left="2655" w:hanging="180"/>
      </w:pPr>
    </w:lvl>
    <w:lvl w:ilvl="3" w:tplc="0406000F" w:tentative="1">
      <w:start w:val="1"/>
      <w:numFmt w:val="decimal"/>
      <w:lvlText w:val="%4."/>
      <w:lvlJc w:val="left"/>
      <w:pPr>
        <w:ind w:left="3375" w:hanging="360"/>
      </w:pPr>
    </w:lvl>
    <w:lvl w:ilvl="4" w:tplc="04060019" w:tentative="1">
      <w:start w:val="1"/>
      <w:numFmt w:val="lowerLetter"/>
      <w:lvlText w:val="%5."/>
      <w:lvlJc w:val="left"/>
      <w:pPr>
        <w:ind w:left="4095" w:hanging="360"/>
      </w:pPr>
    </w:lvl>
    <w:lvl w:ilvl="5" w:tplc="0406001B" w:tentative="1">
      <w:start w:val="1"/>
      <w:numFmt w:val="lowerRoman"/>
      <w:lvlText w:val="%6."/>
      <w:lvlJc w:val="right"/>
      <w:pPr>
        <w:ind w:left="4815" w:hanging="180"/>
      </w:pPr>
    </w:lvl>
    <w:lvl w:ilvl="6" w:tplc="0406000F" w:tentative="1">
      <w:start w:val="1"/>
      <w:numFmt w:val="decimal"/>
      <w:lvlText w:val="%7."/>
      <w:lvlJc w:val="left"/>
      <w:pPr>
        <w:ind w:left="5535" w:hanging="360"/>
      </w:pPr>
    </w:lvl>
    <w:lvl w:ilvl="7" w:tplc="04060019" w:tentative="1">
      <w:start w:val="1"/>
      <w:numFmt w:val="lowerLetter"/>
      <w:lvlText w:val="%8."/>
      <w:lvlJc w:val="left"/>
      <w:pPr>
        <w:ind w:left="6255" w:hanging="360"/>
      </w:pPr>
    </w:lvl>
    <w:lvl w:ilvl="8" w:tplc="040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430A1BB1"/>
    <w:multiLevelType w:val="hybridMultilevel"/>
    <w:tmpl w:val="47C01400"/>
    <w:lvl w:ilvl="0" w:tplc="4FDAB74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6CC9"/>
    <w:multiLevelType w:val="hybridMultilevel"/>
    <w:tmpl w:val="8648DB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30483"/>
    <w:multiLevelType w:val="hybridMultilevel"/>
    <w:tmpl w:val="7E503300"/>
    <w:lvl w:ilvl="0" w:tplc="C9820224">
      <w:start w:val="1"/>
      <w:numFmt w:val="lowerLetter"/>
      <w:lvlText w:val="%1."/>
      <w:lvlJc w:val="left"/>
      <w:pPr>
        <w:ind w:left="10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14" w:hanging="360"/>
      </w:pPr>
    </w:lvl>
    <w:lvl w:ilvl="2" w:tplc="0406001B" w:tentative="1">
      <w:start w:val="1"/>
      <w:numFmt w:val="lowerRoman"/>
      <w:lvlText w:val="%3."/>
      <w:lvlJc w:val="right"/>
      <w:pPr>
        <w:ind w:left="2534" w:hanging="180"/>
      </w:pPr>
    </w:lvl>
    <w:lvl w:ilvl="3" w:tplc="0406000F" w:tentative="1">
      <w:start w:val="1"/>
      <w:numFmt w:val="decimal"/>
      <w:lvlText w:val="%4."/>
      <w:lvlJc w:val="left"/>
      <w:pPr>
        <w:ind w:left="3254" w:hanging="360"/>
      </w:pPr>
    </w:lvl>
    <w:lvl w:ilvl="4" w:tplc="04060019" w:tentative="1">
      <w:start w:val="1"/>
      <w:numFmt w:val="lowerLetter"/>
      <w:lvlText w:val="%5."/>
      <w:lvlJc w:val="left"/>
      <w:pPr>
        <w:ind w:left="3974" w:hanging="360"/>
      </w:pPr>
    </w:lvl>
    <w:lvl w:ilvl="5" w:tplc="0406001B" w:tentative="1">
      <w:start w:val="1"/>
      <w:numFmt w:val="lowerRoman"/>
      <w:lvlText w:val="%6."/>
      <w:lvlJc w:val="right"/>
      <w:pPr>
        <w:ind w:left="4694" w:hanging="180"/>
      </w:pPr>
    </w:lvl>
    <w:lvl w:ilvl="6" w:tplc="0406000F" w:tentative="1">
      <w:start w:val="1"/>
      <w:numFmt w:val="decimal"/>
      <w:lvlText w:val="%7."/>
      <w:lvlJc w:val="left"/>
      <w:pPr>
        <w:ind w:left="5414" w:hanging="360"/>
      </w:pPr>
    </w:lvl>
    <w:lvl w:ilvl="7" w:tplc="04060019" w:tentative="1">
      <w:start w:val="1"/>
      <w:numFmt w:val="lowerLetter"/>
      <w:lvlText w:val="%8."/>
      <w:lvlJc w:val="left"/>
      <w:pPr>
        <w:ind w:left="6134" w:hanging="360"/>
      </w:pPr>
    </w:lvl>
    <w:lvl w:ilvl="8" w:tplc="0406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9" w15:restartNumberingAfterBreak="0">
    <w:nsid w:val="48C73C17"/>
    <w:multiLevelType w:val="hybridMultilevel"/>
    <w:tmpl w:val="AE28AB94"/>
    <w:lvl w:ilvl="0" w:tplc="F15AC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BFE153C"/>
    <w:multiLevelType w:val="hybridMultilevel"/>
    <w:tmpl w:val="C492ACFA"/>
    <w:lvl w:ilvl="0" w:tplc="77542B8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D9345C5"/>
    <w:multiLevelType w:val="hybridMultilevel"/>
    <w:tmpl w:val="B6A6786C"/>
    <w:lvl w:ilvl="0" w:tplc="4A68E6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570048A"/>
    <w:multiLevelType w:val="hybridMultilevel"/>
    <w:tmpl w:val="8676F2DE"/>
    <w:lvl w:ilvl="0" w:tplc="207EFE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8533E52"/>
    <w:multiLevelType w:val="hybridMultilevel"/>
    <w:tmpl w:val="8F400D4A"/>
    <w:lvl w:ilvl="0" w:tplc="23F23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FF5110"/>
    <w:multiLevelType w:val="hybridMultilevel"/>
    <w:tmpl w:val="0A5EFC70"/>
    <w:lvl w:ilvl="0" w:tplc="20B4183C">
      <w:start w:val="1"/>
      <w:numFmt w:val="lowerLetter"/>
      <w:lvlText w:val="%1."/>
      <w:lvlJc w:val="left"/>
      <w:pPr>
        <w:ind w:left="19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685" w:hanging="360"/>
      </w:pPr>
    </w:lvl>
    <w:lvl w:ilvl="2" w:tplc="0406001B" w:tentative="1">
      <w:start w:val="1"/>
      <w:numFmt w:val="lowerRoman"/>
      <w:lvlText w:val="%3."/>
      <w:lvlJc w:val="right"/>
      <w:pPr>
        <w:ind w:left="3405" w:hanging="180"/>
      </w:pPr>
    </w:lvl>
    <w:lvl w:ilvl="3" w:tplc="0406000F" w:tentative="1">
      <w:start w:val="1"/>
      <w:numFmt w:val="decimal"/>
      <w:lvlText w:val="%4."/>
      <w:lvlJc w:val="left"/>
      <w:pPr>
        <w:ind w:left="4125" w:hanging="360"/>
      </w:pPr>
    </w:lvl>
    <w:lvl w:ilvl="4" w:tplc="04060019" w:tentative="1">
      <w:start w:val="1"/>
      <w:numFmt w:val="lowerLetter"/>
      <w:lvlText w:val="%5."/>
      <w:lvlJc w:val="left"/>
      <w:pPr>
        <w:ind w:left="4845" w:hanging="360"/>
      </w:pPr>
    </w:lvl>
    <w:lvl w:ilvl="5" w:tplc="0406001B" w:tentative="1">
      <w:start w:val="1"/>
      <w:numFmt w:val="lowerRoman"/>
      <w:lvlText w:val="%6."/>
      <w:lvlJc w:val="right"/>
      <w:pPr>
        <w:ind w:left="5565" w:hanging="180"/>
      </w:pPr>
    </w:lvl>
    <w:lvl w:ilvl="6" w:tplc="0406000F" w:tentative="1">
      <w:start w:val="1"/>
      <w:numFmt w:val="decimal"/>
      <w:lvlText w:val="%7."/>
      <w:lvlJc w:val="left"/>
      <w:pPr>
        <w:ind w:left="6285" w:hanging="360"/>
      </w:pPr>
    </w:lvl>
    <w:lvl w:ilvl="7" w:tplc="04060019" w:tentative="1">
      <w:start w:val="1"/>
      <w:numFmt w:val="lowerLetter"/>
      <w:lvlText w:val="%8."/>
      <w:lvlJc w:val="left"/>
      <w:pPr>
        <w:ind w:left="7005" w:hanging="360"/>
      </w:pPr>
    </w:lvl>
    <w:lvl w:ilvl="8" w:tplc="0406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5" w15:restartNumberingAfterBreak="0">
    <w:nsid w:val="700C53AE"/>
    <w:multiLevelType w:val="hybridMultilevel"/>
    <w:tmpl w:val="3A9A7D42"/>
    <w:lvl w:ilvl="0" w:tplc="C6FC261A">
      <w:start w:val="1"/>
      <w:numFmt w:val="decimal"/>
      <w:lvlText w:val="%1."/>
      <w:lvlJc w:val="left"/>
      <w:pPr>
        <w:ind w:left="1004" w:hanging="360"/>
      </w:pPr>
      <w:rPr>
        <w:rFonts w:hint="default"/>
        <w:color w:val="222222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B55D53"/>
    <w:multiLevelType w:val="hybridMultilevel"/>
    <w:tmpl w:val="A66AD35E"/>
    <w:lvl w:ilvl="0" w:tplc="09EE4A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9477792"/>
    <w:multiLevelType w:val="hybridMultilevel"/>
    <w:tmpl w:val="39C6C8B6"/>
    <w:lvl w:ilvl="0" w:tplc="4D32C7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3460894">
    <w:abstractNumId w:val="10"/>
  </w:num>
  <w:num w:numId="2" w16cid:durableId="546919959">
    <w:abstractNumId w:val="12"/>
  </w:num>
  <w:num w:numId="3" w16cid:durableId="1629045850">
    <w:abstractNumId w:val="14"/>
  </w:num>
  <w:num w:numId="4" w16cid:durableId="504058175">
    <w:abstractNumId w:val="8"/>
  </w:num>
  <w:num w:numId="5" w16cid:durableId="805241881">
    <w:abstractNumId w:val="13"/>
  </w:num>
  <w:num w:numId="6" w16cid:durableId="1631519529">
    <w:abstractNumId w:val="21"/>
  </w:num>
  <w:num w:numId="7" w16cid:durableId="1195534115">
    <w:abstractNumId w:val="26"/>
  </w:num>
  <w:num w:numId="8" w16cid:durableId="1048380485">
    <w:abstractNumId w:val="23"/>
  </w:num>
  <w:num w:numId="9" w16cid:durableId="1380473891">
    <w:abstractNumId w:val="1"/>
  </w:num>
  <w:num w:numId="10" w16cid:durableId="1861778812">
    <w:abstractNumId w:val="5"/>
  </w:num>
  <w:num w:numId="11" w16cid:durableId="528495095">
    <w:abstractNumId w:val="19"/>
  </w:num>
  <w:num w:numId="12" w16cid:durableId="271398356">
    <w:abstractNumId w:val="27"/>
  </w:num>
  <w:num w:numId="13" w16cid:durableId="959334637">
    <w:abstractNumId w:val="17"/>
  </w:num>
  <w:num w:numId="14" w16cid:durableId="1668172534">
    <w:abstractNumId w:val="25"/>
  </w:num>
  <w:num w:numId="15" w16cid:durableId="1039474184">
    <w:abstractNumId w:val="22"/>
  </w:num>
  <w:num w:numId="16" w16cid:durableId="1007102702">
    <w:abstractNumId w:val="7"/>
  </w:num>
  <w:num w:numId="17" w16cid:durableId="176191284">
    <w:abstractNumId w:val="6"/>
  </w:num>
  <w:num w:numId="18" w16cid:durableId="1017579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0997471">
    <w:abstractNumId w:val="0"/>
  </w:num>
  <w:num w:numId="20" w16cid:durableId="654916107">
    <w:abstractNumId w:val="15"/>
  </w:num>
  <w:num w:numId="21" w16cid:durableId="1734814613">
    <w:abstractNumId w:val="16"/>
  </w:num>
  <w:num w:numId="22" w16cid:durableId="1951859477">
    <w:abstractNumId w:val="4"/>
  </w:num>
  <w:num w:numId="23" w16cid:durableId="1399791744">
    <w:abstractNumId w:val="9"/>
  </w:num>
  <w:num w:numId="24" w16cid:durableId="606500196">
    <w:abstractNumId w:val="20"/>
  </w:num>
  <w:num w:numId="25" w16cid:durableId="640044065">
    <w:abstractNumId w:val="2"/>
  </w:num>
  <w:num w:numId="26" w16cid:durableId="1168784373">
    <w:abstractNumId w:val="18"/>
  </w:num>
  <w:num w:numId="27" w16cid:durableId="204290681">
    <w:abstractNumId w:val="3"/>
  </w:num>
  <w:num w:numId="28" w16cid:durableId="560361879">
    <w:abstractNumId w:val="24"/>
  </w:num>
  <w:num w:numId="29" w16cid:durableId="79572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68"/>
    <w:rsid w:val="000001E2"/>
    <w:rsid w:val="00001869"/>
    <w:rsid w:val="000020E3"/>
    <w:rsid w:val="00005A78"/>
    <w:rsid w:val="000062C5"/>
    <w:rsid w:val="00006DEE"/>
    <w:rsid w:val="000160F7"/>
    <w:rsid w:val="00016F57"/>
    <w:rsid w:val="00017A51"/>
    <w:rsid w:val="00017E46"/>
    <w:rsid w:val="00020972"/>
    <w:rsid w:val="00022A56"/>
    <w:rsid w:val="00022F38"/>
    <w:rsid w:val="00023F87"/>
    <w:rsid w:val="00025E9E"/>
    <w:rsid w:val="00027A47"/>
    <w:rsid w:val="000300DF"/>
    <w:rsid w:val="00031EBC"/>
    <w:rsid w:val="000324E5"/>
    <w:rsid w:val="00033B3A"/>
    <w:rsid w:val="00034BB4"/>
    <w:rsid w:val="0003601E"/>
    <w:rsid w:val="0003648E"/>
    <w:rsid w:val="000413CF"/>
    <w:rsid w:val="00044BC0"/>
    <w:rsid w:val="00044CA2"/>
    <w:rsid w:val="000464B6"/>
    <w:rsid w:val="000540D0"/>
    <w:rsid w:val="00054685"/>
    <w:rsid w:val="00054718"/>
    <w:rsid w:val="000549B2"/>
    <w:rsid w:val="00054E6E"/>
    <w:rsid w:val="00055B4E"/>
    <w:rsid w:val="00056681"/>
    <w:rsid w:val="0005767C"/>
    <w:rsid w:val="00057F8A"/>
    <w:rsid w:val="00060681"/>
    <w:rsid w:val="00061062"/>
    <w:rsid w:val="00063E8E"/>
    <w:rsid w:val="00064A9A"/>
    <w:rsid w:val="0006775D"/>
    <w:rsid w:val="00070637"/>
    <w:rsid w:val="00070F3B"/>
    <w:rsid w:val="000714EC"/>
    <w:rsid w:val="00071E0D"/>
    <w:rsid w:val="0007458E"/>
    <w:rsid w:val="00077317"/>
    <w:rsid w:val="000842F6"/>
    <w:rsid w:val="00084996"/>
    <w:rsid w:val="00084E42"/>
    <w:rsid w:val="00086C9C"/>
    <w:rsid w:val="0009240F"/>
    <w:rsid w:val="00093208"/>
    <w:rsid w:val="0009546C"/>
    <w:rsid w:val="000961CB"/>
    <w:rsid w:val="00096E58"/>
    <w:rsid w:val="000A1F4D"/>
    <w:rsid w:val="000A20F8"/>
    <w:rsid w:val="000A27A9"/>
    <w:rsid w:val="000B110D"/>
    <w:rsid w:val="000C23E3"/>
    <w:rsid w:val="000D292C"/>
    <w:rsid w:val="000D412A"/>
    <w:rsid w:val="000D427B"/>
    <w:rsid w:val="000D539E"/>
    <w:rsid w:val="000D5FBE"/>
    <w:rsid w:val="000D6653"/>
    <w:rsid w:val="000D7FF9"/>
    <w:rsid w:val="000E515B"/>
    <w:rsid w:val="000E70FA"/>
    <w:rsid w:val="000E72B4"/>
    <w:rsid w:val="000F2BAF"/>
    <w:rsid w:val="000F64BC"/>
    <w:rsid w:val="0010367F"/>
    <w:rsid w:val="00104916"/>
    <w:rsid w:val="00104C29"/>
    <w:rsid w:val="001057D0"/>
    <w:rsid w:val="0010604C"/>
    <w:rsid w:val="001063A8"/>
    <w:rsid w:val="00110576"/>
    <w:rsid w:val="0011184B"/>
    <w:rsid w:val="00111915"/>
    <w:rsid w:val="0011270E"/>
    <w:rsid w:val="001130FA"/>
    <w:rsid w:val="00117AC5"/>
    <w:rsid w:val="00121388"/>
    <w:rsid w:val="00122C48"/>
    <w:rsid w:val="00131BD4"/>
    <w:rsid w:val="00134C09"/>
    <w:rsid w:val="001413F9"/>
    <w:rsid w:val="0014238F"/>
    <w:rsid w:val="00143097"/>
    <w:rsid w:val="001432D2"/>
    <w:rsid w:val="00144844"/>
    <w:rsid w:val="001450D2"/>
    <w:rsid w:val="00146743"/>
    <w:rsid w:val="00146D74"/>
    <w:rsid w:val="0014776E"/>
    <w:rsid w:val="0015227E"/>
    <w:rsid w:val="0015337C"/>
    <w:rsid w:val="001544BB"/>
    <w:rsid w:val="001545AD"/>
    <w:rsid w:val="0015579D"/>
    <w:rsid w:val="001568CD"/>
    <w:rsid w:val="00160EDE"/>
    <w:rsid w:val="0016159B"/>
    <w:rsid w:val="00164473"/>
    <w:rsid w:val="001645AE"/>
    <w:rsid w:val="00164786"/>
    <w:rsid w:val="00164CDE"/>
    <w:rsid w:val="001658D4"/>
    <w:rsid w:val="001667F1"/>
    <w:rsid w:val="00173CB8"/>
    <w:rsid w:val="00173EC8"/>
    <w:rsid w:val="00177ADE"/>
    <w:rsid w:val="00180EEB"/>
    <w:rsid w:val="00181BBB"/>
    <w:rsid w:val="0018569D"/>
    <w:rsid w:val="00187142"/>
    <w:rsid w:val="001872A8"/>
    <w:rsid w:val="001879B4"/>
    <w:rsid w:val="00190069"/>
    <w:rsid w:val="001903F9"/>
    <w:rsid w:val="0019289A"/>
    <w:rsid w:val="00192AE7"/>
    <w:rsid w:val="00193F37"/>
    <w:rsid w:val="001976FE"/>
    <w:rsid w:val="001A231D"/>
    <w:rsid w:val="001B1A21"/>
    <w:rsid w:val="001B4E91"/>
    <w:rsid w:val="001C14FB"/>
    <w:rsid w:val="001C1C64"/>
    <w:rsid w:val="001C30AF"/>
    <w:rsid w:val="001C348F"/>
    <w:rsid w:val="001C3BA2"/>
    <w:rsid w:val="001C3FA9"/>
    <w:rsid w:val="001C54CC"/>
    <w:rsid w:val="001C6B2E"/>
    <w:rsid w:val="001C6F17"/>
    <w:rsid w:val="001D03C5"/>
    <w:rsid w:val="001D59D5"/>
    <w:rsid w:val="001D5F65"/>
    <w:rsid w:val="001D71E6"/>
    <w:rsid w:val="001E083F"/>
    <w:rsid w:val="001E0A5D"/>
    <w:rsid w:val="001E1317"/>
    <w:rsid w:val="001E2319"/>
    <w:rsid w:val="001E5E67"/>
    <w:rsid w:val="001E6FCD"/>
    <w:rsid w:val="001F01C2"/>
    <w:rsid w:val="001F17E6"/>
    <w:rsid w:val="001F1D76"/>
    <w:rsid w:val="001F31DF"/>
    <w:rsid w:val="001F5E2F"/>
    <w:rsid w:val="001F6DAA"/>
    <w:rsid w:val="00203420"/>
    <w:rsid w:val="00206AF6"/>
    <w:rsid w:val="00206C39"/>
    <w:rsid w:val="002124BD"/>
    <w:rsid w:val="00220726"/>
    <w:rsid w:val="0022135E"/>
    <w:rsid w:val="00221CC6"/>
    <w:rsid w:val="002221BE"/>
    <w:rsid w:val="0022240D"/>
    <w:rsid w:val="00222CF0"/>
    <w:rsid w:val="00223AEC"/>
    <w:rsid w:val="00227A05"/>
    <w:rsid w:val="00232A6E"/>
    <w:rsid w:val="0023376E"/>
    <w:rsid w:val="00233D81"/>
    <w:rsid w:val="00241C1A"/>
    <w:rsid w:val="002423ED"/>
    <w:rsid w:val="00257AAA"/>
    <w:rsid w:val="00263888"/>
    <w:rsid w:val="00265BF3"/>
    <w:rsid w:val="00266240"/>
    <w:rsid w:val="00270012"/>
    <w:rsid w:val="0027027F"/>
    <w:rsid w:val="002724B9"/>
    <w:rsid w:val="002738A8"/>
    <w:rsid w:val="00275A0C"/>
    <w:rsid w:val="00276904"/>
    <w:rsid w:val="002802AF"/>
    <w:rsid w:val="002854E4"/>
    <w:rsid w:val="00285AD8"/>
    <w:rsid w:val="00287E95"/>
    <w:rsid w:val="00290CDF"/>
    <w:rsid w:val="00291959"/>
    <w:rsid w:val="0029540D"/>
    <w:rsid w:val="002A5655"/>
    <w:rsid w:val="002B0224"/>
    <w:rsid w:val="002B3E3F"/>
    <w:rsid w:val="002B6D4A"/>
    <w:rsid w:val="002C1ACE"/>
    <w:rsid w:val="002C5546"/>
    <w:rsid w:val="002C64D0"/>
    <w:rsid w:val="002D1CE1"/>
    <w:rsid w:val="002D2627"/>
    <w:rsid w:val="002D3D77"/>
    <w:rsid w:val="002D5B2F"/>
    <w:rsid w:val="002D6F17"/>
    <w:rsid w:val="002E0449"/>
    <w:rsid w:val="002E481F"/>
    <w:rsid w:val="002E67B5"/>
    <w:rsid w:val="002E6FDE"/>
    <w:rsid w:val="002E7DE9"/>
    <w:rsid w:val="002F0716"/>
    <w:rsid w:val="002F28AC"/>
    <w:rsid w:val="002F5390"/>
    <w:rsid w:val="003040E5"/>
    <w:rsid w:val="003053D1"/>
    <w:rsid w:val="003056F6"/>
    <w:rsid w:val="00306DDA"/>
    <w:rsid w:val="00310B3E"/>
    <w:rsid w:val="00310EC8"/>
    <w:rsid w:val="00314BAE"/>
    <w:rsid w:val="0031621E"/>
    <w:rsid w:val="003171FA"/>
    <w:rsid w:val="00317F7F"/>
    <w:rsid w:val="00321E4E"/>
    <w:rsid w:val="00327031"/>
    <w:rsid w:val="00330BF4"/>
    <w:rsid w:val="003317B7"/>
    <w:rsid w:val="003332E8"/>
    <w:rsid w:val="003349BA"/>
    <w:rsid w:val="00336EBB"/>
    <w:rsid w:val="00341C9F"/>
    <w:rsid w:val="003446AA"/>
    <w:rsid w:val="003502EB"/>
    <w:rsid w:val="0035272E"/>
    <w:rsid w:val="003545AA"/>
    <w:rsid w:val="003548F6"/>
    <w:rsid w:val="00356C7E"/>
    <w:rsid w:val="00357DA9"/>
    <w:rsid w:val="0036454B"/>
    <w:rsid w:val="00365BA3"/>
    <w:rsid w:val="0036679D"/>
    <w:rsid w:val="00366A18"/>
    <w:rsid w:val="003673A1"/>
    <w:rsid w:val="00367531"/>
    <w:rsid w:val="003704F1"/>
    <w:rsid w:val="00370894"/>
    <w:rsid w:val="00372049"/>
    <w:rsid w:val="003720CF"/>
    <w:rsid w:val="00374FC1"/>
    <w:rsid w:val="00381B6C"/>
    <w:rsid w:val="0038365F"/>
    <w:rsid w:val="00384CA3"/>
    <w:rsid w:val="00384CDE"/>
    <w:rsid w:val="003910FC"/>
    <w:rsid w:val="00394156"/>
    <w:rsid w:val="0039661C"/>
    <w:rsid w:val="003A0FD3"/>
    <w:rsid w:val="003A1CF6"/>
    <w:rsid w:val="003A5FC3"/>
    <w:rsid w:val="003A71F0"/>
    <w:rsid w:val="003B12BB"/>
    <w:rsid w:val="003B2F49"/>
    <w:rsid w:val="003B43E3"/>
    <w:rsid w:val="003B4B70"/>
    <w:rsid w:val="003B4D76"/>
    <w:rsid w:val="003B566E"/>
    <w:rsid w:val="003C0A2F"/>
    <w:rsid w:val="003C3DD4"/>
    <w:rsid w:val="003C3FEF"/>
    <w:rsid w:val="003C44B0"/>
    <w:rsid w:val="003C6746"/>
    <w:rsid w:val="003C7028"/>
    <w:rsid w:val="003C7A50"/>
    <w:rsid w:val="003D7343"/>
    <w:rsid w:val="003D783D"/>
    <w:rsid w:val="003E09F4"/>
    <w:rsid w:val="003E17C0"/>
    <w:rsid w:val="003E5E68"/>
    <w:rsid w:val="003E6B9D"/>
    <w:rsid w:val="003F3781"/>
    <w:rsid w:val="003F4408"/>
    <w:rsid w:val="003F6BDB"/>
    <w:rsid w:val="003F7CF2"/>
    <w:rsid w:val="004066F6"/>
    <w:rsid w:val="00406E01"/>
    <w:rsid w:val="00415EB0"/>
    <w:rsid w:val="00416B2F"/>
    <w:rsid w:val="0042063E"/>
    <w:rsid w:val="00420F93"/>
    <w:rsid w:val="00424FBE"/>
    <w:rsid w:val="00427760"/>
    <w:rsid w:val="00427F40"/>
    <w:rsid w:val="00433168"/>
    <w:rsid w:val="004342D0"/>
    <w:rsid w:val="00434F61"/>
    <w:rsid w:val="00435FCD"/>
    <w:rsid w:val="004378BD"/>
    <w:rsid w:val="004416AD"/>
    <w:rsid w:val="00441EF6"/>
    <w:rsid w:val="004429CC"/>
    <w:rsid w:val="00442BEF"/>
    <w:rsid w:val="00443BA8"/>
    <w:rsid w:val="00443CEC"/>
    <w:rsid w:val="0044726C"/>
    <w:rsid w:val="004521C3"/>
    <w:rsid w:val="00452690"/>
    <w:rsid w:val="00453621"/>
    <w:rsid w:val="00454634"/>
    <w:rsid w:val="0045470D"/>
    <w:rsid w:val="004555C2"/>
    <w:rsid w:val="00456C1B"/>
    <w:rsid w:val="00457EFF"/>
    <w:rsid w:val="00462672"/>
    <w:rsid w:val="00465B79"/>
    <w:rsid w:val="0046708F"/>
    <w:rsid w:val="00471C86"/>
    <w:rsid w:val="00472231"/>
    <w:rsid w:val="00472F94"/>
    <w:rsid w:val="00473B79"/>
    <w:rsid w:val="00474417"/>
    <w:rsid w:val="00477312"/>
    <w:rsid w:val="00477DED"/>
    <w:rsid w:val="00482B24"/>
    <w:rsid w:val="004830AB"/>
    <w:rsid w:val="0048387E"/>
    <w:rsid w:val="00483C67"/>
    <w:rsid w:val="00485A42"/>
    <w:rsid w:val="004909DA"/>
    <w:rsid w:val="00491A1E"/>
    <w:rsid w:val="0049395D"/>
    <w:rsid w:val="00496148"/>
    <w:rsid w:val="004A10C2"/>
    <w:rsid w:val="004A2962"/>
    <w:rsid w:val="004A4BB6"/>
    <w:rsid w:val="004A764F"/>
    <w:rsid w:val="004B0006"/>
    <w:rsid w:val="004B5206"/>
    <w:rsid w:val="004C1DE8"/>
    <w:rsid w:val="004C2A06"/>
    <w:rsid w:val="004C4123"/>
    <w:rsid w:val="004C779B"/>
    <w:rsid w:val="004D145C"/>
    <w:rsid w:val="004D1B61"/>
    <w:rsid w:val="004D35A6"/>
    <w:rsid w:val="004E293F"/>
    <w:rsid w:val="004E6DDD"/>
    <w:rsid w:val="004E7E12"/>
    <w:rsid w:val="004F3C1C"/>
    <w:rsid w:val="004F60F1"/>
    <w:rsid w:val="004F6F5E"/>
    <w:rsid w:val="004F78FC"/>
    <w:rsid w:val="0051442D"/>
    <w:rsid w:val="00514A3A"/>
    <w:rsid w:val="005157A0"/>
    <w:rsid w:val="00520297"/>
    <w:rsid w:val="00523F62"/>
    <w:rsid w:val="005252FF"/>
    <w:rsid w:val="0053268C"/>
    <w:rsid w:val="0053416E"/>
    <w:rsid w:val="00535209"/>
    <w:rsid w:val="00545C27"/>
    <w:rsid w:val="00547E97"/>
    <w:rsid w:val="00550FAD"/>
    <w:rsid w:val="00552D16"/>
    <w:rsid w:val="00552F2C"/>
    <w:rsid w:val="005645E3"/>
    <w:rsid w:val="00565880"/>
    <w:rsid w:val="005712CD"/>
    <w:rsid w:val="00571563"/>
    <w:rsid w:val="005725BB"/>
    <w:rsid w:val="00572CCC"/>
    <w:rsid w:val="00574C57"/>
    <w:rsid w:val="00575FD3"/>
    <w:rsid w:val="005763F0"/>
    <w:rsid w:val="005801A7"/>
    <w:rsid w:val="005805CA"/>
    <w:rsid w:val="005812CD"/>
    <w:rsid w:val="00590186"/>
    <w:rsid w:val="00592B5A"/>
    <w:rsid w:val="005936D9"/>
    <w:rsid w:val="00595336"/>
    <w:rsid w:val="00595EF1"/>
    <w:rsid w:val="005A2B6C"/>
    <w:rsid w:val="005A5241"/>
    <w:rsid w:val="005A59EB"/>
    <w:rsid w:val="005A647E"/>
    <w:rsid w:val="005B00A2"/>
    <w:rsid w:val="005B0C80"/>
    <w:rsid w:val="005B2F80"/>
    <w:rsid w:val="005B63E9"/>
    <w:rsid w:val="005B74CA"/>
    <w:rsid w:val="005B793C"/>
    <w:rsid w:val="005C15A4"/>
    <w:rsid w:val="005C15E7"/>
    <w:rsid w:val="005C1FD9"/>
    <w:rsid w:val="005C3528"/>
    <w:rsid w:val="005C43D4"/>
    <w:rsid w:val="005C4649"/>
    <w:rsid w:val="005C5338"/>
    <w:rsid w:val="005D0675"/>
    <w:rsid w:val="005D35E2"/>
    <w:rsid w:val="005D536F"/>
    <w:rsid w:val="005D5D3E"/>
    <w:rsid w:val="005E01BC"/>
    <w:rsid w:val="005E1BA3"/>
    <w:rsid w:val="005E2C1F"/>
    <w:rsid w:val="005E4613"/>
    <w:rsid w:val="005E4678"/>
    <w:rsid w:val="005E56EB"/>
    <w:rsid w:val="005F1930"/>
    <w:rsid w:val="005F4B11"/>
    <w:rsid w:val="005F5921"/>
    <w:rsid w:val="0060029E"/>
    <w:rsid w:val="006009E9"/>
    <w:rsid w:val="00604978"/>
    <w:rsid w:val="0060523D"/>
    <w:rsid w:val="00605F18"/>
    <w:rsid w:val="006069AB"/>
    <w:rsid w:val="0060768B"/>
    <w:rsid w:val="00610ED6"/>
    <w:rsid w:val="00611E2B"/>
    <w:rsid w:val="00613B8C"/>
    <w:rsid w:val="006214B7"/>
    <w:rsid w:val="00621579"/>
    <w:rsid w:val="00622A5D"/>
    <w:rsid w:val="00623F97"/>
    <w:rsid w:val="00625869"/>
    <w:rsid w:val="006262C4"/>
    <w:rsid w:val="00630E88"/>
    <w:rsid w:val="00630F6F"/>
    <w:rsid w:val="00632D5E"/>
    <w:rsid w:val="0063509E"/>
    <w:rsid w:val="00641001"/>
    <w:rsid w:val="00643119"/>
    <w:rsid w:val="006443A5"/>
    <w:rsid w:val="00644956"/>
    <w:rsid w:val="006450AB"/>
    <w:rsid w:val="00646BFA"/>
    <w:rsid w:val="0064773D"/>
    <w:rsid w:val="00653025"/>
    <w:rsid w:val="00653117"/>
    <w:rsid w:val="0065551D"/>
    <w:rsid w:val="00655EE5"/>
    <w:rsid w:val="00656EB5"/>
    <w:rsid w:val="006752CC"/>
    <w:rsid w:val="0067744C"/>
    <w:rsid w:val="006834A8"/>
    <w:rsid w:val="00684DCA"/>
    <w:rsid w:val="006853F8"/>
    <w:rsid w:val="00686A5F"/>
    <w:rsid w:val="0069056A"/>
    <w:rsid w:val="00693A09"/>
    <w:rsid w:val="006A0EAF"/>
    <w:rsid w:val="006A2CD7"/>
    <w:rsid w:val="006A3191"/>
    <w:rsid w:val="006A3796"/>
    <w:rsid w:val="006A458E"/>
    <w:rsid w:val="006A5279"/>
    <w:rsid w:val="006A61F5"/>
    <w:rsid w:val="006A6A73"/>
    <w:rsid w:val="006B37EE"/>
    <w:rsid w:val="006B41D2"/>
    <w:rsid w:val="006B710E"/>
    <w:rsid w:val="006C12F7"/>
    <w:rsid w:val="006C1A3B"/>
    <w:rsid w:val="006C24E0"/>
    <w:rsid w:val="006C33DD"/>
    <w:rsid w:val="006C5289"/>
    <w:rsid w:val="006C77D4"/>
    <w:rsid w:val="006D07B5"/>
    <w:rsid w:val="006D136B"/>
    <w:rsid w:val="006D2C46"/>
    <w:rsid w:val="006D57FF"/>
    <w:rsid w:val="006D5876"/>
    <w:rsid w:val="006D62F7"/>
    <w:rsid w:val="006D7F88"/>
    <w:rsid w:val="006E1222"/>
    <w:rsid w:val="006E1E74"/>
    <w:rsid w:val="006E533C"/>
    <w:rsid w:val="0070323F"/>
    <w:rsid w:val="0070584A"/>
    <w:rsid w:val="00707F5C"/>
    <w:rsid w:val="0071147E"/>
    <w:rsid w:val="0071303A"/>
    <w:rsid w:val="007155E8"/>
    <w:rsid w:val="00716F4B"/>
    <w:rsid w:val="00720C8F"/>
    <w:rsid w:val="00720DA6"/>
    <w:rsid w:val="0072109E"/>
    <w:rsid w:val="007239D3"/>
    <w:rsid w:val="00725B44"/>
    <w:rsid w:val="00726030"/>
    <w:rsid w:val="00726EE2"/>
    <w:rsid w:val="0074019A"/>
    <w:rsid w:val="00741BB2"/>
    <w:rsid w:val="007462D7"/>
    <w:rsid w:val="00747238"/>
    <w:rsid w:val="00747FAE"/>
    <w:rsid w:val="00752040"/>
    <w:rsid w:val="00752ADF"/>
    <w:rsid w:val="0075361D"/>
    <w:rsid w:val="00754A9F"/>
    <w:rsid w:val="00755820"/>
    <w:rsid w:val="00756010"/>
    <w:rsid w:val="007600C2"/>
    <w:rsid w:val="00765406"/>
    <w:rsid w:val="00770033"/>
    <w:rsid w:val="0077109E"/>
    <w:rsid w:val="007749D3"/>
    <w:rsid w:val="00777C85"/>
    <w:rsid w:val="00777CCC"/>
    <w:rsid w:val="00781A0A"/>
    <w:rsid w:val="00782F65"/>
    <w:rsid w:val="00785E14"/>
    <w:rsid w:val="00787958"/>
    <w:rsid w:val="00787CFB"/>
    <w:rsid w:val="007B1036"/>
    <w:rsid w:val="007B2729"/>
    <w:rsid w:val="007B27B8"/>
    <w:rsid w:val="007B3B5D"/>
    <w:rsid w:val="007B3B67"/>
    <w:rsid w:val="007B6A18"/>
    <w:rsid w:val="007B6F39"/>
    <w:rsid w:val="007C336C"/>
    <w:rsid w:val="007C3CB9"/>
    <w:rsid w:val="007C6406"/>
    <w:rsid w:val="007D4439"/>
    <w:rsid w:val="007D5013"/>
    <w:rsid w:val="007D629C"/>
    <w:rsid w:val="007E0544"/>
    <w:rsid w:val="007E32AE"/>
    <w:rsid w:val="007E46FF"/>
    <w:rsid w:val="007E7B94"/>
    <w:rsid w:val="007F4B77"/>
    <w:rsid w:val="007F54C3"/>
    <w:rsid w:val="007F58B3"/>
    <w:rsid w:val="007F5AC7"/>
    <w:rsid w:val="00816EED"/>
    <w:rsid w:val="00821568"/>
    <w:rsid w:val="00821956"/>
    <w:rsid w:val="0083140C"/>
    <w:rsid w:val="00834ABA"/>
    <w:rsid w:val="00835EBE"/>
    <w:rsid w:val="00842913"/>
    <w:rsid w:val="008464AD"/>
    <w:rsid w:val="00846A77"/>
    <w:rsid w:val="00847D7F"/>
    <w:rsid w:val="00850AA5"/>
    <w:rsid w:val="00851C42"/>
    <w:rsid w:val="0085375E"/>
    <w:rsid w:val="00855A47"/>
    <w:rsid w:val="00857879"/>
    <w:rsid w:val="0086153D"/>
    <w:rsid w:val="00862A7E"/>
    <w:rsid w:val="00863CE5"/>
    <w:rsid w:val="00867882"/>
    <w:rsid w:val="00867F45"/>
    <w:rsid w:val="00870D23"/>
    <w:rsid w:val="00871C0B"/>
    <w:rsid w:val="008722C3"/>
    <w:rsid w:val="00874979"/>
    <w:rsid w:val="0087565B"/>
    <w:rsid w:val="00877136"/>
    <w:rsid w:val="008821C0"/>
    <w:rsid w:val="00885719"/>
    <w:rsid w:val="0089515F"/>
    <w:rsid w:val="008966D7"/>
    <w:rsid w:val="00896959"/>
    <w:rsid w:val="008A0E3B"/>
    <w:rsid w:val="008A1384"/>
    <w:rsid w:val="008A1DCF"/>
    <w:rsid w:val="008A2A9B"/>
    <w:rsid w:val="008A30CE"/>
    <w:rsid w:val="008A386B"/>
    <w:rsid w:val="008A4465"/>
    <w:rsid w:val="008A7AAE"/>
    <w:rsid w:val="008B0988"/>
    <w:rsid w:val="008B1823"/>
    <w:rsid w:val="008B3768"/>
    <w:rsid w:val="008B3CAB"/>
    <w:rsid w:val="008B6D57"/>
    <w:rsid w:val="008C3AA5"/>
    <w:rsid w:val="008C448F"/>
    <w:rsid w:val="008C4AD1"/>
    <w:rsid w:val="008C573B"/>
    <w:rsid w:val="008C6561"/>
    <w:rsid w:val="008C7123"/>
    <w:rsid w:val="008D1A5F"/>
    <w:rsid w:val="008D1D1E"/>
    <w:rsid w:val="008D4569"/>
    <w:rsid w:val="008D5455"/>
    <w:rsid w:val="008D5B52"/>
    <w:rsid w:val="008E7D7D"/>
    <w:rsid w:val="008F067D"/>
    <w:rsid w:val="008F1B24"/>
    <w:rsid w:val="008F1DFD"/>
    <w:rsid w:val="008F390B"/>
    <w:rsid w:val="008F53D9"/>
    <w:rsid w:val="008F7280"/>
    <w:rsid w:val="00900C6C"/>
    <w:rsid w:val="009024A7"/>
    <w:rsid w:val="00903D56"/>
    <w:rsid w:val="00906B52"/>
    <w:rsid w:val="009120C4"/>
    <w:rsid w:val="00912FB3"/>
    <w:rsid w:val="00922809"/>
    <w:rsid w:val="00923315"/>
    <w:rsid w:val="00923ED2"/>
    <w:rsid w:val="00927166"/>
    <w:rsid w:val="00927AAC"/>
    <w:rsid w:val="00930E74"/>
    <w:rsid w:val="009341C2"/>
    <w:rsid w:val="009341C5"/>
    <w:rsid w:val="00934487"/>
    <w:rsid w:val="00937BFB"/>
    <w:rsid w:val="009445A3"/>
    <w:rsid w:val="00944A46"/>
    <w:rsid w:val="009477EF"/>
    <w:rsid w:val="00950C1C"/>
    <w:rsid w:val="009544A0"/>
    <w:rsid w:val="009569BB"/>
    <w:rsid w:val="009602D6"/>
    <w:rsid w:val="0096255E"/>
    <w:rsid w:val="009632AB"/>
    <w:rsid w:val="00964084"/>
    <w:rsid w:val="00970E33"/>
    <w:rsid w:val="00970F46"/>
    <w:rsid w:val="00972F17"/>
    <w:rsid w:val="00976F70"/>
    <w:rsid w:val="009800CD"/>
    <w:rsid w:val="00983241"/>
    <w:rsid w:val="00986777"/>
    <w:rsid w:val="00990F9F"/>
    <w:rsid w:val="009921D4"/>
    <w:rsid w:val="009938DD"/>
    <w:rsid w:val="00993F53"/>
    <w:rsid w:val="0099535A"/>
    <w:rsid w:val="00997D14"/>
    <w:rsid w:val="009A2561"/>
    <w:rsid w:val="009A35A9"/>
    <w:rsid w:val="009A40CA"/>
    <w:rsid w:val="009B1863"/>
    <w:rsid w:val="009B2CB8"/>
    <w:rsid w:val="009B481D"/>
    <w:rsid w:val="009B7E03"/>
    <w:rsid w:val="009C2328"/>
    <w:rsid w:val="009C50A8"/>
    <w:rsid w:val="009D257B"/>
    <w:rsid w:val="009D258C"/>
    <w:rsid w:val="009D64F4"/>
    <w:rsid w:val="009D7667"/>
    <w:rsid w:val="009E346D"/>
    <w:rsid w:val="009E4D76"/>
    <w:rsid w:val="009E7A28"/>
    <w:rsid w:val="009F2F45"/>
    <w:rsid w:val="009F402B"/>
    <w:rsid w:val="009F4276"/>
    <w:rsid w:val="009F5105"/>
    <w:rsid w:val="009F7538"/>
    <w:rsid w:val="00A00B59"/>
    <w:rsid w:val="00A04E50"/>
    <w:rsid w:val="00A06E24"/>
    <w:rsid w:val="00A13682"/>
    <w:rsid w:val="00A14B85"/>
    <w:rsid w:val="00A15D23"/>
    <w:rsid w:val="00A15D69"/>
    <w:rsid w:val="00A1632E"/>
    <w:rsid w:val="00A20236"/>
    <w:rsid w:val="00A211FC"/>
    <w:rsid w:val="00A231B6"/>
    <w:rsid w:val="00A23798"/>
    <w:rsid w:val="00A2453B"/>
    <w:rsid w:val="00A25C2A"/>
    <w:rsid w:val="00A2651B"/>
    <w:rsid w:val="00A2737D"/>
    <w:rsid w:val="00A3604C"/>
    <w:rsid w:val="00A416E5"/>
    <w:rsid w:val="00A416FB"/>
    <w:rsid w:val="00A547A7"/>
    <w:rsid w:val="00A555AC"/>
    <w:rsid w:val="00A57741"/>
    <w:rsid w:val="00A63717"/>
    <w:rsid w:val="00A665BF"/>
    <w:rsid w:val="00A66E33"/>
    <w:rsid w:val="00A6752C"/>
    <w:rsid w:val="00A678D9"/>
    <w:rsid w:val="00A71449"/>
    <w:rsid w:val="00A76326"/>
    <w:rsid w:val="00A76F15"/>
    <w:rsid w:val="00A803D7"/>
    <w:rsid w:val="00A8144E"/>
    <w:rsid w:val="00A819A3"/>
    <w:rsid w:val="00A82394"/>
    <w:rsid w:val="00A83C15"/>
    <w:rsid w:val="00A840AD"/>
    <w:rsid w:val="00A94ABD"/>
    <w:rsid w:val="00A9526D"/>
    <w:rsid w:val="00A95ADE"/>
    <w:rsid w:val="00A97B95"/>
    <w:rsid w:val="00A97D35"/>
    <w:rsid w:val="00AA1E43"/>
    <w:rsid w:val="00AA2856"/>
    <w:rsid w:val="00AA2FE4"/>
    <w:rsid w:val="00AA3F26"/>
    <w:rsid w:val="00AA6B6B"/>
    <w:rsid w:val="00AB02A7"/>
    <w:rsid w:val="00AB2DBA"/>
    <w:rsid w:val="00AB3A23"/>
    <w:rsid w:val="00AB76C2"/>
    <w:rsid w:val="00AB78CD"/>
    <w:rsid w:val="00AC69DD"/>
    <w:rsid w:val="00AD04D0"/>
    <w:rsid w:val="00AD0FDE"/>
    <w:rsid w:val="00AD1A8A"/>
    <w:rsid w:val="00AD1F04"/>
    <w:rsid w:val="00AD38EF"/>
    <w:rsid w:val="00AE20D9"/>
    <w:rsid w:val="00AE5FA6"/>
    <w:rsid w:val="00AE7355"/>
    <w:rsid w:val="00AE7851"/>
    <w:rsid w:val="00AF0534"/>
    <w:rsid w:val="00AF3241"/>
    <w:rsid w:val="00B00211"/>
    <w:rsid w:val="00B00A06"/>
    <w:rsid w:val="00B02EB2"/>
    <w:rsid w:val="00B055D6"/>
    <w:rsid w:val="00B070D9"/>
    <w:rsid w:val="00B11C27"/>
    <w:rsid w:val="00B124C5"/>
    <w:rsid w:val="00B16C49"/>
    <w:rsid w:val="00B17431"/>
    <w:rsid w:val="00B23852"/>
    <w:rsid w:val="00B24411"/>
    <w:rsid w:val="00B27A7B"/>
    <w:rsid w:val="00B317D6"/>
    <w:rsid w:val="00B329D1"/>
    <w:rsid w:val="00B34927"/>
    <w:rsid w:val="00B35CE0"/>
    <w:rsid w:val="00B3798F"/>
    <w:rsid w:val="00B43A50"/>
    <w:rsid w:val="00B45F7D"/>
    <w:rsid w:val="00B50B0E"/>
    <w:rsid w:val="00B51307"/>
    <w:rsid w:val="00B533B5"/>
    <w:rsid w:val="00B5583F"/>
    <w:rsid w:val="00B60F3F"/>
    <w:rsid w:val="00B62874"/>
    <w:rsid w:val="00B65B43"/>
    <w:rsid w:val="00B65CA8"/>
    <w:rsid w:val="00B66CB6"/>
    <w:rsid w:val="00B67D54"/>
    <w:rsid w:val="00B7145E"/>
    <w:rsid w:val="00B714C2"/>
    <w:rsid w:val="00B817E6"/>
    <w:rsid w:val="00B820CB"/>
    <w:rsid w:val="00B939E1"/>
    <w:rsid w:val="00B9540E"/>
    <w:rsid w:val="00B96C09"/>
    <w:rsid w:val="00BA0AD5"/>
    <w:rsid w:val="00BA182F"/>
    <w:rsid w:val="00BA622E"/>
    <w:rsid w:val="00BB0536"/>
    <w:rsid w:val="00BB09DB"/>
    <w:rsid w:val="00BB0C30"/>
    <w:rsid w:val="00BB0DFC"/>
    <w:rsid w:val="00BB2ECE"/>
    <w:rsid w:val="00BB3011"/>
    <w:rsid w:val="00BB4161"/>
    <w:rsid w:val="00BB47F1"/>
    <w:rsid w:val="00BB6075"/>
    <w:rsid w:val="00BB769D"/>
    <w:rsid w:val="00BC22E4"/>
    <w:rsid w:val="00BC341B"/>
    <w:rsid w:val="00BC48E8"/>
    <w:rsid w:val="00BC4DB3"/>
    <w:rsid w:val="00BC59D4"/>
    <w:rsid w:val="00BC7607"/>
    <w:rsid w:val="00BD1FA6"/>
    <w:rsid w:val="00BD3BB9"/>
    <w:rsid w:val="00BD45E8"/>
    <w:rsid w:val="00BD51A8"/>
    <w:rsid w:val="00BD5E7F"/>
    <w:rsid w:val="00BE113C"/>
    <w:rsid w:val="00BE1E8F"/>
    <w:rsid w:val="00BE336D"/>
    <w:rsid w:val="00BE53A5"/>
    <w:rsid w:val="00BE6A9B"/>
    <w:rsid w:val="00BE78BD"/>
    <w:rsid w:val="00BF0056"/>
    <w:rsid w:val="00BF0EA1"/>
    <w:rsid w:val="00BF395E"/>
    <w:rsid w:val="00BF491A"/>
    <w:rsid w:val="00BF5436"/>
    <w:rsid w:val="00BF563E"/>
    <w:rsid w:val="00BF67DE"/>
    <w:rsid w:val="00BF6CB6"/>
    <w:rsid w:val="00C03279"/>
    <w:rsid w:val="00C04CA6"/>
    <w:rsid w:val="00C1494A"/>
    <w:rsid w:val="00C17348"/>
    <w:rsid w:val="00C20767"/>
    <w:rsid w:val="00C20A6C"/>
    <w:rsid w:val="00C22DB7"/>
    <w:rsid w:val="00C25EC8"/>
    <w:rsid w:val="00C269D4"/>
    <w:rsid w:val="00C312F5"/>
    <w:rsid w:val="00C320AA"/>
    <w:rsid w:val="00C33C93"/>
    <w:rsid w:val="00C34F97"/>
    <w:rsid w:val="00C41263"/>
    <w:rsid w:val="00C422F2"/>
    <w:rsid w:val="00C429E6"/>
    <w:rsid w:val="00C43547"/>
    <w:rsid w:val="00C45556"/>
    <w:rsid w:val="00C508DF"/>
    <w:rsid w:val="00C55260"/>
    <w:rsid w:val="00C5672E"/>
    <w:rsid w:val="00C57CE1"/>
    <w:rsid w:val="00C60501"/>
    <w:rsid w:val="00C65338"/>
    <w:rsid w:val="00C67EE2"/>
    <w:rsid w:val="00C71102"/>
    <w:rsid w:val="00C71864"/>
    <w:rsid w:val="00C740BF"/>
    <w:rsid w:val="00C75451"/>
    <w:rsid w:val="00C80AF9"/>
    <w:rsid w:val="00C81A80"/>
    <w:rsid w:val="00C8391F"/>
    <w:rsid w:val="00C84046"/>
    <w:rsid w:val="00C840BC"/>
    <w:rsid w:val="00C842BA"/>
    <w:rsid w:val="00C85633"/>
    <w:rsid w:val="00C87A54"/>
    <w:rsid w:val="00C91064"/>
    <w:rsid w:val="00C91154"/>
    <w:rsid w:val="00C962DB"/>
    <w:rsid w:val="00C975D3"/>
    <w:rsid w:val="00CA1471"/>
    <w:rsid w:val="00CA18DD"/>
    <w:rsid w:val="00CA2126"/>
    <w:rsid w:val="00CA2D74"/>
    <w:rsid w:val="00CA3599"/>
    <w:rsid w:val="00CA670E"/>
    <w:rsid w:val="00CA7974"/>
    <w:rsid w:val="00CB4AC9"/>
    <w:rsid w:val="00CB545E"/>
    <w:rsid w:val="00CB7CF1"/>
    <w:rsid w:val="00CC0A11"/>
    <w:rsid w:val="00CC367D"/>
    <w:rsid w:val="00CC36F8"/>
    <w:rsid w:val="00CC6BBC"/>
    <w:rsid w:val="00CD0AC3"/>
    <w:rsid w:val="00CD1D51"/>
    <w:rsid w:val="00CD27C2"/>
    <w:rsid w:val="00CD2989"/>
    <w:rsid w:val="00CD5953"/>
    <w:rsid w:val="00CD6B5E"/>
    <w:rsid w:val="00CD7B8A"/>
    <w:rsid w:val="00CE222F"/>
    <w:rsid w:val="00CE3271"/>
    <w:rsid w:val="00CE4848"/>
    <w:rsid w:val="00CE4D10"/>
    <w:rsid w:val="00CE4DD0"/>
    <w:rsid w:val="00CE60E3"/>
    <w:rsid w:val="00CE7ED3"/>
    <w:rsid w:val="00CF3C5D"/>
    <w:rsid w:val="00CF5736"/>
    <w:rsid w:val="00CF60DE"/>
    <w:rsid w:val="00CF6A18"/>
    <w:rsid w:val="00D01EC3"/>
    <w:rsid w:val="00D024A5"/>
    <w:rsid w:val="00D04754"/>
    <w:rsid w:val="00D04A00"/>
    <w:rsid w:val="00D06EE6"/>
    <w:rsid w:val="00D10CFD"/>
    <w:rsid w:val="00D146AE"/>
    <w:rsid w:val="00D14D73"/>
    <w:rsid w:val="00D1586D"/>
    <w:rsid w:val="00D16D5A"/>
    <w:rsid w:val="00D17CC0"/>
    <w:rsid w:val="00D20A0B"/>
    <w:rsid w:val="00D21AB9"/>
    <w:rsid w:val="00D244CD"/>
    <w:rsid w:val="00D26BD2"/>
    <w:rsid w:val="00D31657"/>
    <w:rsid w:val="00D33266"/>
    <w:rsid w:val="00D365FB"/>
    <w:rsid w:val="00D36615"/>
    <w:rsid w:val="00D36D6F"/>
    <w:rsid w:val="00D37033"/>
    <w:rsid w:val="00D37122"/>
    <w:rsid w:val="00D3790F"/>
    <w:rsid w:val="00D44FE1"/>
    <w:rsid w:val="00D47127"/>
    <w:rsid w:val="00D47ECE"/>
    <w:rsid w:val="00D51FE8"/>
    <w:rsid w:val="00D55D83"/>
    <w:rsid w:val="00D6238D"/>
    <w:rsid w:val="00D630A3"/>
    <w:rsid w:val="00D649C6"/>
    <w:rsid w:val="00D65103"/>
    <w:rsid w:val="00D755CC"/>
    <w:rsid w:val="00D83C32"/>
    <w:rsid w:val="00D903E5"/>
    <w:rsid w:val="00D912B2"/>
    <w:rsid w:val="00D930B5"/>
    <w:rsid w:val="00D9453F"/>
    <w:rsid w:val="00D945E1"/>
    <w:rsid w:val="00D94DFC"/>
    <w:rsid w:val="00D957D3"/>
    <w:rsid w:val="00D9735C"/>
    <w:rsid w:val="00D97521"/>
    <w:rsid w:val="00DB5349"/>
    <w:rsid w:val="00DB792F"/>
    <w:rsid w:val="00DB7F82"/>
    <w:rsid w:val="00DC0FF1"/>
    <w:rsid w:val="00DC26EA"/>
    <w:rsid w:val="00DC3A89"/>
    <w:rsid w:val="00DC3C6F"/>
    <w:rsid w:val="00DD1AFF"/>
    <w:rsid w:val="00DD2C68"/>
    <w:rsid w:val="00DD3A79"/>
    <w:rsid w:val="00DE5A60"/>
    <w:rsid w:val="00DE6D2B"/>
    <w:rsid w:val="00DE7B7A"/>
    <w:rsid w:val="00DF2308"/>
    <w:rsid w:val="00E028D8"/>
    <w:rsid w:val="00E04839"/>
    <w:rsid w:val="00E04F6F"/>
    <w:rsid w:val="00E051D1"/>
    <w:rsid w:val="00E123A9"/>
    <w:rsid w:val="00E163D8"/>
    <w:rsid w:val="00E22459"/>
    <w:rsid w:val="00E22C3D"/>
    <w:rsid w:val="00E27380"/>
    <w:rsid w:val="00E30B44"/>
    <w:rsid w:val="00E313A1"/>
    <w:rsid w:val="00E3194E"/>
    <w:rsid w:val="00E41A7B"/>
    <w:rsid w:val="00E41AFB"/>
    <w:rsid w:val="00E434BC"/>
    <w:rsid w:val="00E4684E"/>
    <w:rsid w:val="00E4795C"/>
    <w:rsid w:val="00E518A3"/>
    <w:rsid w:val="00E53922"/>
    <w:rsid w:val="00E61A0C"/>
    <w:rsid w:val="00E633C7"/>
    <w:rsid w:val="00E648BD"/>
    <w:rsid w:val="00E6649A"/>
    <w:rsid w:val="00E72644"/>
    <w:rsid w:val="00E72A77"/>
    <w:rsid w:val="00E731B9"/>
    <w:rsid w:val="00E732D3"/>
    <w:rsid w:val="00E76C8C"/>
    <w:rsid w:val="00E76E18"/>
    <w:rsid w:val="00E77AE7"/>
    <w:rsid w:val="00E77B32"/>
    <w:rsid w:val="00E80A0C"/>
    <w:rsid w:val="00E80F9F"/>
    <w:rsid w:val="00E81936"/>
    <w:rsid w:val="00E82F67"/>
    <w:rsid w:val="00E84ACD"/>
    <w:rsid w:val="00E85F9C"/>
    <w:rsid w:val="00E87C26"/>
    <w:rsid w:val="00E933BA"/>
    <w:rsid w:val="00E96796"/>
    <w:rsid w:val="00E9743F"/>
    <w:rsid w:val="00E97C28"/>
    <w:rsid w:val="00EA2D40"/>
    <w:rsid w:val="00EA67FB"/>
    <w:rsid w:val="00EA7A56"/>
    <w:rsid w:val="00EB0B80"/>
    <w:rsid w:val="00EB103B"/>
    <w:rsid w:val="00EB1749"/>
    <w:rsid w:val="00EB3A2A"/>
    <w:rsid w:val="00EB4332"/>
    <w:rsid w:val="00EB65D2"/>
    <w:rsid w:val="00EC0A6E"/>
    <w:rsid w:val="00EC15E6"/>
    <w:rsid w:val="00EC2F2D"/>
    <w:rsid w:val="00EC468B"/>
    <w:rsid w:val="00EC755B"/>
    <w:rsid w:val="00ED2EE9"/>
    <w:rsid w:val="00ED50B0"/>
    <w:rsid w:val="00EE0F5D"/>
    <w:rsid w:val="00EE1434"/>
    <w:rsid w:val="00EE2C3C"/>
    <w:rsid w:val="00EE483A"/>
    <w:rsid w:val="00EE7A40"/>
    <w:rsid w:val="00EE7A67"/>
    <w:rsid w:val="00EF000F"/>
    <w:rsid w:val="00EF027A"/>
    <w:rsid w:val="00EF1288"/>
    <w:rsid w:val="00EF170F"/>
    <w:rsid w:val="00EF2907"/>
    <w:rsid w:val="00F0206A"/>
    <w:rsid w:val="00F03E56"/>
    <w:rsid w:val="00F04489"/>
    <w:rsid w:val="00F12718"/>
    <w:rsid w:val="00F136EC"/>
    <w:rsid w:val="00F14431"/>
    <w:rsid w:val="00F151D7"/>
    <w:rsid w:val="00F1553A"/>
    <w:rsid w:val="00F16C70"/>
    <w:rsid w:val="00F17EDD"/>
    <w:rsid w:val="00F20DB7"/>
    <w:rsid w:val="00F2636A"/>
    <w:rsid w:val="00F272DC"/>
    <w:rsid w:val="00F27445"/>
    <w:rsid w:val="00F31961"/>
    <w:rsid w:val="00F348E3"/>
    <w:rsid w:val="00F34F65"/>
    <w:rsid w:val="00F40AD9"/>
    <w:rsid w:val="00F4649E"/>
    <w:rsid w:val="00F468DD"/>
    <w:rsid w:val="00F51382"/>
    <w:rsid w:val="00F53DFE"/>
    <w:rsid w:val="00F5435A"/>
    <w:rsid w:val="00F5468B"/>
    <w:rsid w:val="00F54D1C"/>
    <w:rsid w:val="00F55F3C"/>
    <w:rsid w:val="00F5768B"/>
    <w:rsid w:val="00F62601"/>
    <w:rsid w:val="00F6474D"/>
    <w:rsid w:val="00F64CF6"/>
    <w:rsid w:val="00F664AB"/>
    <w:rsid w:val="00F66835"/>
    <w:rsid w:val="00F6700A"/>
    <w:rsid w:val="00F717FE"/>
    <w:rsid w:val="00F7671E"/>
    <w:rsid w:val="00F7694B"/>
    <w:rsid w:val="00F77FE8"/>
    <w:rsid w:val="00F810AC"/>
    <w:rsid w:val="00F817CE"/>
    <w:rsid w:val="00F86A39"/>
    <w:rsid w:val="00F87437"/>
    <w:rsid w:val="00F87575"/>
    <w:rsid w:val="00F879AC"/>
    <w:rsid w:val="00F90BD1"/>
    <w:rsid w:val="00F92663"/>
    <w:rsid w:val="00F94C00"/>
    <w:rsid w:val="00F94D43"/>
    <w:rsid w:val="00F9632A"/>
    <w:rsid w:val="00FA5636"/>
    <w:rsid w:val="00FA6401"/>
    <w:rsid w:val="00FA7B95"/>
    <w:rsid w:val="00FA7F0C"/>
    <w:rsid w:val="00FB3D30"/>
    <w:rsid w:val="00FB4B0B"/>
    <w:rsid w:val="00FB5203"/>
    <w:rsid w:val="00FC23FB"/>
    <w:rsid w:val="00FC49B7"/>
    <w:rsid w:val="00FC6950"/>
    <w:rsid w:val="00FD0FAD"/>
    <w:rsid w:val="00FD2381"/>
    <w:rsid w:val="00FD37CE"/>
    <w:rsid w:val="00FD3DE7"/>
    <w:rsid w:val="00FD46E1"/>
    <w:rsid w:val="00FD4A66"/>
    <w:rsid w:val="00FE4072"/>
    <w:rsid w:val="00FE54B0"/>
    <w:rsid w:val="00FE5D5B"/>
    <w:rsid w:val="00FF0633"/>
    <w:rsid w:val="00FF2CB1"/>
    <w:rsid w:val="00FF5ACE"/>
    <w:rsid w:val="00FF6591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002B2"/>
  <w15:docId w15:val="{86B8D566-7A15-4347-9792-D196FDE6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0C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tab-span">
    <w:name w:val="apple-tab-span"/>
    <w:basedOn w:val="Standardskrifttypeiafsnit"/>
    <w:rsid w:val="00F2636A"/>
  </w:style>
  <w:style w:type="paragraph" w:styleId="Sidehoved">
    <w:name w:val="header"/>
    <w:basedOn w:val="Normal"/>
    <w:link w:val="SidehovedTegn"/>
    <w:uiPriority w:val="99"/>
    <w:unhideWhenUsed/>
    <w:rsid w:val="00F26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636A"/>
  </w:style>
  <w:style w:type="paragraph" w:styleId="Sidefod">
    <w:name w:val="footer"/>
    <w:basedOn w:val="Normal"/>
    <w:link w:val="SidefodTegn"/>
    <w:uiPriority w:val="99"/>
    <w:unhideWhenUsed/>
    <w:rsid w:val="00F26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636A"/>
  </w:style>
  <w:style w:type="paragraph" w:styleId="Listeafsnit">
    <w:name w:val="List Paragraph"/>
    <w:basedOn w:val="Normal"/>
    <w:uiPriority w:val="34"/>
    <w:qFormat/>
    <w:rsid w:val="00306DD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E7B7A"/>
    <w:rPr>
      <w:color w:val="0000FF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D71E6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270012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9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957D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A0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D10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86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165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11\Desktop\Dagsorden%20&#229;ben%20MR%2025092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9EE7-5456-49B4-BC14-CDC7DF68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 åben MR 250925</Template>
  <TotalTime>49</TotalTime>
  <Pages>3</Pages>
  <Words>503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Win11</dc:creator>
  <cp:lastModifiedBy>Gunnar Birch Olsen</cp:lastModifiedBy>
  <cp:revision>55</cp:revision>
  <cp:lastPrinted>2026-05-20T14:23:00Z</cp:lastPrinted>
  <dcterms:created xsi:type="dcterms:W3CDTF">2026-06-07T15:51:00Z</dcterms:created>
  <dcterms:modified xsi:type="dcterms:W3CDTF">2026-06-16T21:06:00Z</dcterms:modified>
</cp:coreProperties>
</file>